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4106ACD" w:rsidP="54106ACD" w:rsidRDefault="54106ACD" w14:paraId="1D6FB8CD" w14:textId="7925688D">
      <w:pPr>
        <w:pStyle w:val="Ingenmellomrom"/>
      </w:pPr>
    </w:p>
    <w:p w:rsidR="007F7248" w:rsidP="54106ACD" w:rsidRDefault="007F7248" w14:paraId="1F8DF5A8" w14:textId="7B87252D">
      <w:pPr>
        <w:pStyle w:val="Overskrift2"/>
        <w:rPr>
          <w:lang w:val="nb-NO"/>
        </w:rPr>
      </w:pPr>
      <w:bookmarkStart w:name="_Int_8YNYuSwx" w:id="433924919"/>
      <w:r w:rsidRPr="54106ACD" w:rsidR="007F7248">
        <w:rPr>
          <w:lang w:val="nb-NO"/>
        </w:rPr>
        <w:t>M</w:t>
      </w:r>
      <w:r w:rsidRPr="54106ACD" w:rsidR="51B48708">
        <w:rPr>
          <w:lang w:val="nb-NO"/>
        </w:rPr>
        <w:t>edlemsfokus</w:t>
      </w:r>
      <w:r w:rsidRPr="54106ACD" w:rsidR="007F7248">
        <w:rPr>
          <w:lang w:val="nb-NO"/>
        </w:rPr>
        <w:t xml:space="preserve"> </w:t>
      </w:r>
      <w:r w:rsidRPr="54106ACD" w:rsidR="007F7248">
        <w:rPr>
          <w:lang w:val="nb-NO"/>
        </w:rPr>
        <w:t xml:space="preserve">i </w:t>
      </w:r>
      <w:r w:rsidRPr="54106ACD" w:rsidR="007F7248">
        <w:rPr>
          <w:lang w:val="nb-NO"/>
        </w:rPr>
        <w:t>Lion</w:t>
      </w:r>
      <w:r w:rsidRPr="54106ACD" w:rsidR="7A47D38F">
        <w:rPr>
          <w:lang w:val="nb-NO"/>
        </w:rPr>
        <w:t>s</w:t>
      </w:r>
      <w:r w:rsidRPr="54106ACD" w:rsidR="7A47D38F">
        <w:rPr>
          <w:lang w:val="nb-NO"/>
        </w:rPr>
        <w:t xml:space="preserve"> klubbene i Norge</w:t>
      </w:r>
      <w:r w:rsidRPr="54106ACD" w:rsidR="007F7248">
        <w:rPr>
          <w:lang w:val="nb-NO"/>
        </w:rPr>
        <w:t xml:space="preserve"> </w:t>
      </w:r>
      <w:bookmarkEnd w:id="433924919"/>
    </w:p>
    <w:p w:rsidRPr="007F7248" w:rsidR="00FD4561" w:rsidP="00B36F4D" w:rsidRDefault="007F7248" w14:paraId="48F2B05A" w14:textId="31A35883">
      <w:pPr>
        <w:pStyle w:val="Overskrift3"/>
        <w:rPr>
          <w:lang w:val="nb-NO"/>
        </w:rPr>
      </w:pPr>
      <w:r>
        <w:rPr>
          <w:lang w:val="nb-NO"/>
        </w:rPr>
        <w:t>Bakgrunn</w:t>
      </w:r>
    </w:p>
    <w:p w:rsidRPr="00742539" w:rsidR="007F7248" w:rsidP="54106ACD" w:rsidRDefault="007F7248" w14:paraId="451B6E11" w14:textId="57B4DA20">
      <w:pPr>
        <w:pStyle w:val="Ingenmellomrom"/>
        <w:spacing w:line="276" w:lineRule="auto"/>
        <w:ind w:left="720"/>
        <w:rPr>
          <w:rFonts w:cs="Calibri" w:cstheme="minorAscii"/>
          <w:lang w:val="nb-NO"/>
        </w:rPr>
      </w:pP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Lions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Club International (LCI) har satt et mål om 1.5 millioner medlemmer innen 01.07.2027. Dette målet omtales som </w:t>
      </w:r>
      <w:r w:rsidRPr="54106ACD" w:rsidR="007F7248">
        <w:rPr>
          <w:rFonts w:cs="Calibri" w:cstheme="minorAscii"/>
          <w:shd w:val="clear" w:color="auto" w:fill="FFFFFF"/>
          <w:lang w:val="nb-NO"/>
        </w:rPr>
        <w:t>Mi</w:t>
      </w:r>
      <w:r w:rsidRPr="54106ACD" w:rsidR="65777798">
        <w:rPr>
          <w:rFonts w:cs="Calibri" w:cstheme="minorAscii"/>
          <w:shd w:val="clear" w:color="auto" w:fill="FFFFFF"/>
          <w:lang w:val="nb-NO"/>
        </w:rPr>
        <w:t>s</w:t>
      </w:r>
      <w:r w:rsidRPr="54106ACD" w:rsidR="007F7248">
        <w:rPr>
          <w:rFonts w:cs="Calibri" w:cstheme="minorAscii"/>
          <w:shd w:val="clear" w:color="auto" w:fill="FFFFFF"/>
          <w:lang w:val="nb-NO"/>
        </w:rPr>
        <w:t>sion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1.5</w:t>
      </w:r>
      <w:r w:rsidRPr="54106ACD" w:rsidR="40E393B7">
        <w:rPr>
          <w:rFonts w:cs="Calibri" w:cstheme="minorAscii"/>
          <w:shd w:val="clear" w:color="auto" w:fill="FFFFFF"/>
          <w:lang w:val="nb-NO"/>
        </w:rPr>
        <w:t xml:space="preserve">.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</w:t>
      </w:r>
      <w:r w:rsidRPr="54106ACD" w:rsidR="7CED8C92">
        <w:rPr>
          <w:rFonts w:cs="Calibri" w:cstheme="minorAscii"/>
          <w:shd w:val="clear" w:color="auto" w:fill="FFFFFF"/>
          <w:lang w:val="nb-NO"/>
        </w:rPr>
        <w:t xml:space="preserve">Da alle klubbene er medlem av LCI er det viktig at vi gjør det som skal til for å bidra. </w:t>
      </w:r>
    </w:p>
    <w:p w:rsidRPr="00742539" w:rsidR="007F7248" w:rsidP="54106ACD" w:rsidRDefault="007F7248" w14:paraId="64D484DD" w14:textId="627B6E15">
      <w:pPr>
        <w:pStyle w:val="Ingenmellomrom"/>
        <w:spacing w:line="276" w:lineRule="auto"/>
        <w:ind w:left="720"/>
        <w:rPr>
          <w:rFonts w:cs="Calibri" w:cstheme="minorAscii"/>
          <w:lang w:val="nb-NO"/>
        </w:rPr>
      </w:pPr>
    </w:p>
    <w:p w:rsidRPr="00742539" w:rsidR="007F7248" w:rsidP="54106ACD" w:rsidRDefault="007F7248" w14:paraId="436164A9" w14:textId="0CBAB7D0">
      <w:pPr>
        <w:pStyle w:val="Ingenmellomrom"/>
        <w:spacing w:line="276" w:lineRule="auto"/>
        <w:ind w:left="720"/>
        <w:rPr>
          <w:rFonts w:cs="Calibri" w:cstheme="minorAscii"/>
          <w:lang w:val="nb-NO"/>
        </w:rPr>
      </w:pP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Et av verktøyene for å </w:t>
      </w:r>
      <w:r w:rsidRPr="54106ACD" w:rsidR="47A19B2F">
        <w:rPr>
          <w:rFonts w:cs="Calibri" w:cstheme="minorAscii"/>
          <w:shd w:val="clear" w:color="auto" w:fill="FFFFFF"/>
          <w:lang w:val="nb-NO"/>
        </w:rPr>
        <w:t xml:space="preserve">nå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målet er </w:t>
      </w:r>
      <w:r w:rsidRPr="54106ACD" w:rsidR="16D3971E">
        <w:rPr>
          <w:rFonts w:cs="Calibri" w:cstheme="minorAscii"/>
          <w:shd w:val="clear" w:color="auto" w:fill="FFFFFF"/>
          <w:lang w:val="nb-NO"/>
        </w:rPr>
        <w:t xml:space="preserve">å sette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</w:t>
      </w:r>
      <w:r w:rsidRPr="54106ACD" w:rsidR="007F7248">
        <w:rPr>
          <w:rFonts w:cs="Calibri" w:cstheme="minorAscii"/>
          <w:shd w:val="clear" w:color="auto" w:fill="FFFFFF"/>
          <w:lang w:val="nb-NO"/>
        </w:rPr>
        <w:t>fokus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</w:t>
      </w:r>
      <w:r w:rsidRPr="54106ACD" w:rsidR="0BC00DB3">
        <w:rPr>
          <w:rFonts w:cs="Calibri" w:cstheme="minorAscii"/>
          <w:shd w:val="clear" w:color="auto" w:fill="FFFFFF"/>
          <w:lang w:val="nb-NO"/>
        </w:rPr>
        <w:t xml:space="preserve">på </w:t>
      </w:r>
      <w:r w:rsidRPr="54106ACD" w:rsidR="0E681E85">
        <w:rPr>
          <w:rFonts w:cs="Calibri" w:cstheme="minorAscii"/>
          <w:shd w:val="clear" w:color="auto" w:fill="FFFFFF"/>
          <w:lang w:val="nb-NO"/>
        </w:rPr>
        <w:t xml:space="preserve">godt 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klubbmiljø, </w:t>
      </w:r>
      <w:r w:rsidRPr="54106ACD" w:rsidR="4A85F52C">
        <w:rPr>
          <w:rFonts w:cs="Calibri" w:cstheme="minorAscii"/>
          <w:shd w:val="clear" w:color="auto" w:fill="FFFFFF"/>
          <w:lang w:val="nb-NO"/>
        </w:rPr>
        <w:t xml:space="preserve">påse at 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medlemmer</w:t>
      </w:r>
      <w:r w:rsidRPr="54106ACD" w:rsidR="083964C7">
        <w:rPr>
          <w:rFonts w:cs="Calibri" w:cstheme="minorAscii"/>
          <w:shd w:val="clear" w:color="auto" w:fill="FFFFFF"/>
          <w:lang w:val="nb-NO"/>
        </w:rPr>
        <w:t xml:space="preserve"> </w:t>
      </w:r>
      <w:r w:rsidRPr="54106ACD" w:rsidR="73742772">
        <w:rPr>
          <w:rFonts w:cs="Calibri" w:cstheme="minorAscii"/>
          <w:shd w:val="clear" w:color="auto" w:fill="FFFFFF"/>
          <w:lang w:val="nb-NO"/>
        </w:rPr>
        <w:t xml:space="preserve">trives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, </w:t>
      </w:r>
      <w:r w:rsidRPr="54106ACD" w:rsidR="4E858EAB">
        <w:rPr>
          <w:rFonts w:cs="Calibri" w:cstheme="minorAscii"/>
          <w:shd w:val="clear" w:color="auto" w:fill="FFFFFF"/>
          <w:lang w:val="nb-NO"/>
        </w:rPr>
        <w:t xml:space="preserve">kontakte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medlemmer som har sluttet</w:t>
      </w:r>
      <w:r w:rsidRPr="54106ACD" w:rsidR="1028369D">
        <w:rPr>
          <w:rFonts w:cs="Calibri" w:cstheme="minorAscii"/>
          <w:shd w:val="clear" w:color="auto" w:fill="FFFFFF"/>
          <w:lang w:val="nb-NO"/>
        </w:rPr>
        <w:t xml:space="preserve"> og gjerne få de med igjen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, verve nye medlemmer og starte nye klubber</w:t>
      </w:r>
      <w:r w:rsidRPr="54106ACD" w:rsidR="2A13444B">
        <w:rPr>
          <w:rFonts w:cs="Calibri" w:cstheme="minorAscii"/>
          <w:shd w:val="clear" w:color="auto" w:fill="FFFFFF"/>
          <w:lang w:val="nb-NO"/>
        </w:rPr>
        <w:t xml:space="preserve">. Dette kalles for GMA </w:t>
      </w:r>
      <w:r w:rsidRPr="54106ACD" w:rsidR="54D74DA8">
        <w:rPr>
          <w:rFonts w:cs="Calibri" w:cstheme="minorAscii"/>
          <w:shd w:val="clear" w:color="auto" w:fill="FFFFFF"/>
          <w:lang w:val="nb-NO"/>
        </w:rPr>
        <w:t xml:space="preserve">(Medlemsfokusering) </w:t>
      </w:r>
      <w:r w:rsidRPr="54106ACD" w:rsidR="2A13444B">
        <w:rPr>
          <w:rFonts w:cs="Calibri" w:cstheme="minorAscii"/>
          <w:shd w:val="clear" w:color="auto" w:fill="FFFFFF"/>
          <w:lang w:val="nb-NO"/>
        </w:rPr>
        <w:t xml:space="preserve">prosessen og er noe alle klubber skal gjennomføre. </w:t>
      </w:r>
    </w:p>
    <w:p w:rsidR="60CDCC23" w:rsidP="60CDCC23" w:rsidRDefault="60CDCC23" w14:paraId="347F7E01" w14:textId="0BC280CE">
      <w:pPr>
        <w:pStyle w:val="Ingenmellomrom"/>
        <w:spacing w:line="276" w:lineRule="auto"/>
        <w:ind w:left="720"/>
        <w:rPr>
          <w:rFonts w:cs="Calibri" w:cstheme="minorAscii"/>
          <w:lang w:val="nb-NO"/>
        </w:rPr>
      </w:pPr>
    </w:p>
    <w:p w:rsidR="60CDCC23" w:rsidP="60CDCC23" w:rsidRDefault="60CDCC23" w14:paraId="6EBC021D" w14:textId="3361D81B">
      <w:pPr>
        <w:pStyle w:val="Ingenmellomrom"/>
        <w:spacing w:line="276" w:lineRule="auto"/>
        <w:ind w:left="720"/>
        <w:rPr>
          <w:rFonts w:cs="Calibri" w:cstheme="minorAscii"/>
          <w:lang w:val="nb-NO"/>
        </w:rPr>
      </w:pPr>
      <w:proofErr w:type="spellStart"/>
      <w:r w:rsidRPr="60CDCC23" w:rsidR="60CDCC23">
        <w:rPr>
          <w:rFonts w:cs="Calibri" w:cstheme="minorAscii"/>
          <w:lang w:val="nb-NO"/>
        </w:rPr>
        <w:t>Lions</w:t>
      </w:r>
      <w:proofErr w:type="spellEnd"/>
      <w:r w:rsidRPr="60CDCC23" w:rsidR="60CDCC23">
        <w:rPr>
          <w:rFonts w:cs="Calibri" w:cstheme="minorAscii"/>
          <w:lang w:val="nb-NO"/>
        </w:rPr>
        <w:t xml:space="preserve"> Norge har nå besluttet igangsettelsen av et prosjekt som har fokus på medlemmet. Prosjektet er organisert slik at </w:t>
      </w:r>
      <w:proofErr w:type="spellStart"/>
      <w:r w:rsidRPr="60CDCC23" w:rsidR="60CDCC23">
        <w:rPr>
          <w:rFonts w:cs="Calibri" w:cstheme="minorAscii"/>
          <w:lang w:val="nb-NO"/>
        </w:rPr>
        <w:t>Lions</w:t>
      </w:r>
      <w:proofErr w:type="spellEnd"/>
      <w:r w:rsidRPr="60CDCC23" w:rsidR="60CDCC23">
        <w:rPr>
          <w:rFonts w:cs="Calibri" w:cstheme="minorAscii"/>
          <w:lang w:val="nb-NO"/>
        </w:rPr>
        <w:t xml:space="preserve"> Norge skal løpende bli informert om hva distriktet gjør mot klubbene. Din klubb skal bli involvert. </w:t>
      </w:r>
    </w:p>
    <w:p w:rsidR="54106ACD" w:rsidP="54106ACD" w:rsidRDefault="54106ACD" w14:paraId="019FD16E" w14:textId="33229F0E">
      <w:pPr>
        <w:pStyle w:val="Ingenmellomrom"/>
        <w:spacing w:line="276" w:lineRule="auto"/>
        <w:rPr>
          <w:rFonts w:ascii="Arial" w:hAnsi="Arial" w:cs="Arial"/>
          <w:b w:val="1"/>
          <w:bCs w:val="1"/>
          <w:color w:val="0B4680"/>
          <w:sz w:val="28"/>
          <w:szCs w:val="28"/>
          <w:lang w:val="nb-NO"/>
        </w:rPr>
      </w:pPr>
    </w:p>
    <w:p w:rsidR="007F7248" w:rsidP="54106ACD" w:rsidRDefault="007F7248" w14:paraId="14F98356" w14:textId="2D70E0F3">
      <w:pPr>
        <w:pStyle w:val="Ingenmellomrom"/>
        <w:spacing w:line="276" w:lineRule="auto"/>
        <w:ind/>
        <w:rPr>
          <w:lang w:val="nb-NO"/>
        </w:rPr>
      </w:pPr>
      <w:r w:rsidRPr="54106ACD" w:rsidR="007F7248">
        <w:rPr>
          <w:rFonts w:ascii="Arial" w:hAnsi="Arial" w:cs="Arial"/>
          <w:b w:val="1"/>
          <w:bCs w:val="1"/>
          <w:color w:val="0B4680"/>
          <w:sz w:val="28"/>
          <w:szCs w:val="28"/>
          <w:lang w:val="nb-NO"/>
        </w:rPr>
        <w:t xml:space="preserve">Målsetning </w:t>
      </w:r>
    </w:p>
    <w:p w:rsidR="007F7248" w:rsidP="54106ACD" w:rsidRDefault="007F7248" w14:paraId="791C2093" w14:textId="1F390BBE">
      <w:pPr>
        <w:pStyle w:val="Ingenmellomrom"/>
        <w:spacing w:line="276" w:lineRule="auto"/>
        <w:ind w:firstLine="720"/>
        <w:rPr>
          <w:lang w:val="nb-NO"/>
        </w:rPr>
      </w:pPr>
      <w:r w:rsidRPr="54106ACD" w:rsidR="007F7248">
        <w:rPr>
          <w:lang w:val="nb-NO"/>
        </w:rPr>
        <w:t>Lions</w:t>
      </w:r>
      <w:r w:rsidRPr="54106ACD" w:rsidR="007F7248">
        <w:rPr>
          <w:lang w:val="nb-NO"/>
        </w:rPr>
        <w:t xml:space="preserve"> Norge</w:t>
      </w:r>
      <w:r w:rsidRPr="54106ACD" w:rsidR="3D1BE113">
        <w:rPr>
          <w:lang w:val="nb-NO"/>
        </w:rPr>
        <w:t>s mål er</w:t>
      </w:r>
      <w:r w:rsidRPr="54106ACD" w:rsidR="55942440">
        <w:rPr>
          <w:lang w:val="nb-NO"/>
        </w:rPr>
        <w:t xml:space="preserve"> 8</w:t>
      </w:r>
      <w:r w:rsidRPr="54106ACD" w:rsidR="6E80CD59">
        <w:rPr>
          <w:lang w:val="nb-NO"/>
        </w:rPr>
        <w:t>.</w:t>
      </w:r>
      <w:r w:rsidRPr="54106ACD" w:rsidR="007F7248">
        <w:rPr>
          <w:lang w:val="nb-NO"/>
        </w:rPr>
        <w:t>100</w:t>
      </w:r>
      <w:r w:rsidRPr="54106ACD" w:rsidR="0F97240B">
        <w:rPr>
          <w:lang w:val="nb-NO"/>
        </w:rPr>
        <w:t xml:space="preserve"> medlem</w:t>
      </w:r>
      <w:r w:rsidRPr="54106ACD" w:rsidR="38969601">
        <w:rPr>
          <w:lang w:val="nb-NO"/>
        </w:rPr>
        <w:t>me</w:t>
      </w:r>
      <w:r w:rsidRPr="54106ACD" w:rsidR="0F97240B">
        <w:rPr>
          <w:lang w:val="nb-NO"/>
        </w:rPr>
        <w:t>r</w:t>
      </w:r>
      <w:r w:rsidRPr="54106ACD" w:rsidR="0F97240B">
        <w:rPr>
          <w:lang w:val="nb-NO"/>
        </w:rPr>
        <w:t xml:space="preserve"> innen samme tidspunkt som </w:t>
      </w:r>
      <w:r w:rsidRPr="54106ACD" w:rsidR="0F97240B">
        <w:rPr>
          <w:lang w:val="nb-NO"/>
        </w:rPr>
        <w:t>Mission</w:t>
      </w:r>
      <w:r w:rsidRPr="54106ACD" w:rsidR="0F97240B">
        <w:rPr>
          <w:lang w:val="nb-NO"/>
        </w:rPr>
        <w:t xml:space="preserve"> 1.5</w:t>
      </w:r>
      <w:r w:rsidRPr="54106ACD" w:rsidR="52B579FE">
        <w:rPr>
          <w:lang w:val="nb-NO"/>
        </w:rPr>
        <w:t xml:space="preserve">. Dette </w:t>
      </w:r>
      <w:r>
        <w:tab/>
      </w:r>
      <w:r>
        <w:tab/>
      </w:r>
      <w:r w:rsidRPr="54106ACD" w:rsidR="52B579FE">
        <w:rPr>
          <w:lang w:val="nb-NO"/>
        </w:rPr>
        <w:t>a</w:t>
      </w:r>
      <w:r w:rsidRPr="54106ACD" w:rsidR="52B579FE">
        <w:rPr>
          <w:lang w:val="nb-NO"/>
        </w:rPr>
        <w:t xml:space="preserve">mbisiøse målet betyr at antall medlemmer må økes med </w:t>
      </w:r>
      <w:r w:rsidRPr="54106ACD" w:rsidR="007F7248">
        <w:rPr>
          <w:lang w:val="nb-NO"/>
        </w:rPr>
        <w:t>10%</w:t>
      </w:r>
      <w:r w:rsidRPr="54106ACD" w:rsidR="209040F1">
        <w:rPr>
          <w:lang w:val="nb-NO"/>
        </w:rPr>
        <w:t xml:space="preserve">. </w:t>
      </w:r>
      <w:r w:rsidRPr="54106ACD" w:rsidR="007F7248">
        <w:rPr>
          <w:lang w:val="nb-NO"/>
        </w:rPr>
        <w:t xml:space="preserve"> (</w:t>
      </w:r>
      <w:r w:rsidRPr="54106ACD" w:rsidR="5EC2E643">
        <w:rPr>
          <w:lang w:val="nb-NO"/>
        </w:rPr>
        <w:t xml:space="preserve">Utgangspunktet er </w:t>
      </w:r>
      <w:r w:rsidRPr="54106ACD" w:rsidR="007F7248">
        <w:rPr>
          <w:lang w:val="nb-NO"/>
        </w:rPr>
        <w:t>7</w:t>
      </w:r>
      <w:r w:rsidRPr="54106ACD" w:rsidR="567E449E">
        <w:rPr>
          <w:lang w:val="nb-NO"/>
        </w:rPr>
        <w:t>.</w:t>
      </w:r>
      <w:r w:rsidRPr="54106ACD" w:rsidR="007F7248">
        <w:rPr>
          <w:lang w:val="nb-NO"/>
        </w:rPr>
        <w:t>373</w:t>
      </w:r>
      <w:r w:rsidRPr="54106ACD" w:rsidR="1E55A229">
        <w:rPr>
          <w:lang w:val="nb-NO"/>
        </w:rPr>
        <w:t xml:space="preserve"> </w:t>
      </w:r>
      <w:r>
        <w:tab/>
      </w:r>
      <w:r w:rsidRPr="54106ACD" w:rsidR="1E55A229">
        <w:rPr>
          <w:lang w:val="nb-NO"/>
        </w:rPr>
        <w:t>medlemmer</w:t>
      </w:r>
      <w:r w:rsidRPr="54106ACD" w:rsidR="007F7248">
        <w:rPr>
          <w:lang w:val="nb-NO"/>
        </w:rPr>
        <w:t xml:space="preserve"> </w:t>
      </w:r>
      <w:r w:rsidRPr="54106ACD" w:rsidR="71719A17">
        <w:rPr>
          <w:lang w:val="nb-NO"/>
        </w:rPr>
        <w:t xml:space="preserve">i januar </w:t>
      </w:r>
      <w:r w:rsidRPr="54106ACD" w:rsidR="007F7248">
        <w:rPr>
          <w:lang w:val="nb-NO"/>
        </w:rPr>
        <w:t>2025)</w:t>
      </w:r>
    </w:p>
    <w:p w:rsidR="54106ACD" w:rsidP="54106ACD" w:rsidRDefault="54106ACD" w14:paraId="7BD0A338" w14:textId="59EFA78B">
      <w:pPr>
        <w:pStyle w:val="Ingenmellomrom"/>
        <w:spacing w:line="276" w:lineRule="auto"/>
        <w:rPr>
          <w:rFonts w:ascii="Arial" w:hAnsi="Arial" w:cs="Arial"/>
          <w:lang w:val="nb-NO"/>
        </w:rPr>
      </w:pPr>
    </w:p>
    <w:p w:rsidRPr="007F7248" w:rsidR="00FD4561" w:rsidP="00FD4561" w:rsidRDefault="007F7248" w14:paraId="73D9FADB" w14:textId="323980CB">
      <w:pPr>
        <w:pStyle w:val="Ingenmellomrom"/>
        <w:spacing w:line="276" w:lineRule="auto"/>
        <w:rPr>
          <w:rFonts w:ascii="Arial" w:hAnsi="Arial" w:cs="Arial"/>
          <w:color w:val="0B4680"/>
          <w:sz w:val="28"/>
          <w:szCs w:val="28"/>
          <w:lang w:val="nb-NO"/>
        </w:rPr>
      </w:pPr>
      <w:r w:rsidRPr="54106ACD" w:rsidR="007F7248">
        <w:rPr>
          <w:rFonts w:ascii="Arial" w:hAnsi="Arial" w:cs="Arial"/>
          <w:b w:val="1"/>
          <w:bCs w:val="1"/>
          <w:color w:val="0B4680"/>
          <w:sz w:val="28"/>
          <w:szCs w:val="28"/>
          <w:lang w:val="nb-NO"/>
        </w:rPr>
        <w:t xml:space="preserve">Hva </w:t>
      </w:r>
      <w:r w:rsidRPr="54106ACD" w:rsidR="319AAABB">
        <w:rPr>
          <w:rFonts w:ascii="Arial" w:hAnsi="Arial" w:cs="Arial"/>
          <w:b w:val="1"/>
          <w:bCs w:val="1"/>
          <w:color w:val="0B4680"/>
          <w:sz w:val="28"/>
          <w:szCs w:val="28"/>
          <w:lang w:val="nb-NO"/>
        </w:rPr>
        <w:t>gjør vi</w:t>
      </w:r>
    </w:p>
    <w:p w:rsidRPr="00742539" w:rsidR="00FD4561" w:rsidP="54106ACD" w:rsidRDefault="007F7248" w14:paraId="4F5340FF" w14:textId="5D9DF513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106ACD" w:rsidR="007F7248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Alle klubber vil</w:t>
      </w:r>
      <w:r w:rsidRPr="54106ACD" w:rsidR="1388C724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 bli kontaktet og</w:t>
      </w:r>
      <w:r w:rsidRPr="54106ACD" w:rsidR="007F7248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 få besøk </w:t>
      </w:r>
      <w:r w:rsidRPr="54106ACD" w:rsidR="3B383208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fra distriktet.</w:t>
      </w:r>
      <w:r w:rsidRPr="54106ACD" w:rsidR="2B396322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 Hensikten er å kartlegge hva klubben ønsker av bistand og hjelp for å bidra til å nå vårt felles mål. Klubbene vil blir kontaktet av DG eller medlemmer av GAT teamet. Presidenten kan også ta kontakt hvis ønskelig. </w:t>
      </w:r>
    </w:p>
    <w:p w:rsidRPr="00742539" w:rsidR="00FD4561" w:rsidP="54106ACD" w:rsidRDefault="007F7248" w14:paraId="5E1404E0" w14:textId="594C905C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Pr="00742539" w:rsidR="00FD4561" w:rsidP="54106ACD" w:rsidRDefault="007F7248" w14:paraId="0C799ED2" w14:textId="7EAC54F1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106ACD" w:rsidR="6D2804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Alle distrikter har en gruppe som er dedikert oppgaven med å hjelpe klubbene. Dette kalles for </w:t>
      </w:r>
      <w:r w:rsidRPr="54106ACD" w:rsidR="007F7248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Global Action Team (GAT). </w:t>
      </w:r>
      <w:r w:rsidRPr="54106ACD" w:rsidR="43B11629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De som sitter i gruppen har fagkompetanse på områder klubbene kan dra stor nytte av; medlemsutvikling, opplæring, utvikling av aktiviteter og etablering av </w:t>
      </w:r>
      <w:r w:rsidRPr="54106ACD" w:rsidR="0936761A">
        <w:rPr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nye klubber. </w:t>
      </w:r>
    </w:p>
    <w:p w:rsidR="54106ACD" w:rsidP="54106ACD" w:rsidRDefault="54106ACD" w14:noSpellErr="1" w14:paraId="37B2CCB5" w14:textId="50E595FD">
      <w:pPr>
        <w:pStyle w:val="Ingenmellomrom"/>
        <w:spacing w:line="276" w:lineRule="auto"/>
        <w:rPr>
          <w:sz w:val="22"/>
          <w:szCs w:val="22"/>
        </w:rPr>
      </w:pPr>
    </w:p>
    <w:p w:rsidR="007F7248" w:rsidP="007F7248" w:rsidRDefault="007F7248" w14:paraId="1525901E" w14:textId="27902BBA">
      <w:pPr>
        <w:pStyle w:val="Ingenmellomrom"/>
        <w:spacing w:line="276" w:lineRule="auto"/>
        <w:rPr>
          <w:rFonts w:ascii="Arial" w:hAnsi="Arial" w:cs="Arial"/>
          <w:b/>
          <w:color w:val="0B4680"/>
          <w:sz w:val="28"/>
          <w:szCs w:val="28"/>
          <w:lang w:val="nb-NO"/>
        </w:rPr>
      </w:pPr>
      <w:r>
        <w:rPr>
          <w:rFonts w:ascii="Arial" w:hAnsi="Arial" w:cs="Arial"/>
          <w:b/>
          <w:color w:val="0B4680"/>
          <w:sz w:val="28"/>
          <w:szCs w:val="28"/>
          <w:lang w:val="nb-NO"/>
        </w:rPr>
        <w:t>Hva</w:t>
      </w:r>
      <w:r>
        <w:rPr>
          <w:rFonts w:ascii="Arial" w:hAnsi="Arial" w:cs="Arial"/>
          <w:b/>
          <w:color w:val="0B4680"/>
          <w:sz w:val="28"/>
          <w:szCs w:val="28"/>
          <w:lang w:val="nb-NO"/>
        </w:rPr>
        <w:t xml:space="preserve"> skal prosjektet levere:</w:t>
      </w:r>
    </w:p>
    <w:p w:rsidRPr="00742539" w:rsidR="007F7248" w:rsidP="54106ACD" w:rsidRDefault="007F7248" w14:paraId="0FD46C16" w14:textId="6D1E9E0C">
      <w:pPr>
        <w:pStyle w:val="Ingenmellomrom"/>
        <w:spacing w:line="276" w:lineRule="auto"/>
        <w:ind w:firstLine="720"/>
        <w:rPr>
          <w:rFonts w:cs="Calibri" w:cstheme="minorAscii"/>
          <w:lang w:val="nb-NO"/>
        </w:rPr>
      </w:pP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Prosjektet skal </w:t>
      </w:r>
      <w:r w:rsidRPr="54106ACD" w:rsidR="4F91F8B0">
        <w:rPr>
          <w:rFonts w:cs="Calibri" w:cstheme="minorAscii"/>
          <w:shd w:val="clear" w:color="auto" w:fill="FFFFFF"/>
          <w:lang w:val="nb-NO"/>
        </w:rPr>
        <w:t>fokusere</w:t>
      </w:r>
      <w:r w:rsidRPr="54106ACD" w:rsidR="4F91F8B0">
        <w:rPr>
          <w:rFonts w:cs="Calibri" w:cstheme="minorAscii"/>
          <w:shd w:val="clear" w:color="auto" w:fill="FFFFFF"/>
          <w:lang w:val="nb-NO"/>
        </w:rPr>
        <w:t xml:space="preserve"> på </w:t>
      </w:r>
      <w:r w:rsidRPr="54106ACD" w:rsidR="07F8B44C">
        <w:rPr>
          <w:rFonts w:cs="Calibri" w:cstheme="minorAscii"/>
          <w:shd w:val="clear" w:color="auto" w:fill="FFFFFF"/>
          <w:lang w:val="nb-NO"/>
        </w:rPr>
        <w:t xml:space="preserve">deg og meg som </w:t>
      </w:r>
      <w:r w:rsidRPr="54106ACD" w:rsidR="4F91F8B0">
        <w:rPr>
          <w:rFonts w:cs="Calibri" w:cstheme="minorAscii"/>
          <w:shd w:val="clear" w:color="auto" w:fill="FFFFFF"/>
          <w:lang w:val="nb-NO"/>
        </w:rPr>
        <w:t>medlemmer.</w:t>
      </w:r>
      <w:r w:rsidRPr="54106ACD" w:rsidR="28886910">
        <w:rPr>
          <w:rFonts w:cs="Calibri" w:cstheme="minorAscii"/>
          <w:shd w:val="clear" w:color="auto" w:fill="FFFFFF"/>
          <w:lang w:val="nb-NO"/>
        </w:rPr>
        <w:t xml:space="preserve"> 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Det skal jobbes med miljøet i den </w:t>
      </w:r>
      <w:r>
        <w:tab/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enkelte </w:t>
      </w:r>
      <w:r>
        <w:tab/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klubben slik at alle føler at de er en del av noe større. Det enkelte medlemmet skal </w:t>
      </w:r>
      <w:r>
        <w:tab/>
      </w:r>
      <w:r w:rsidRPr="54106ACD" w:rsidR="007F7248">
        <w:rPr>
          <w:rFonts w:cs="Calibri" w:cstheme="minorAscii"/>
          <w:shd w:val="clear" w:color="auto" w:fill="FFFFFF"/>
          <w:lang w:val="nb-NO"/>
        </w:rPr>
        <w:t>trives i sin klubb.</w:t>
      </w:r>
      <w:r w:rsidRPr="54106ACD" w:rsidR="611BD5D0">
        <w:rPr>
          <w:rFonts w:cs="Calibri" w:cstheme="minorAscii"/>
          <w:shd w:val="clear" w:color="auto" w:fill="FFFFFF"/>
          <w:lang w:val="nb-NO"/>
        </w:rPr>
        <w:t xml:space="preserve"> For å kartlegge kan man benytte en klubbundersøkelse som er et enkelt og </w:t>
      </w:r>
      <w:r>
        <w:tab/>
      </w:r>
      <w:r w:rsidRPr="54106ACD" w:rsidR="611BD5D0">
        <w:rPr>
          <w:rFonts w:cs="Calibri" w:cstheme="minorAscii"/>
          <w:shd w:val="clear" w:color="auto" w:fill="FFFFFF"/>
          <w:lang w:val="nb-NO"/>
        </w:rPr>
        <w:t xml:space="preserve">kraftfullt verktøy. </w:t>
      </w:r>
    </w:p>
    <w:p w:rsidRPr="00742539" w:rsidR="007F7248" w:rsidP="54106ACD" w:rsidRDefault="007F7248" w14:paraId="0491790E" w14:textId="45639C0A">
      <w:pPr>
        <w:pStyle w:val="Ingenmellomrom"/>
        <w:spacing w:line="276" w:lineRule="auto"/>
        <w:ind w:firstLine="720"/>
        <w:rPr>
          <w:rFonts w:cs="Calibri" w:cstheme="minorAscii"/>
          <w:shd w:val="clear" w:color="auto" w:fill="FFFFFF"/>
          <w:lang w:val="nb-NO"/>
        </w:rPr>
      </w:pPr>
    </w:p>
    <w:p w:rsidRPr="00742539" w:rsidR="007F7248" w:rsidP="54106ACD" w:rsidRDefault="007F7248" w14:paraId="15F02C9E" w14:textId="78209D54">
      <w:pPr>
        <w:pStyle w:val="Ingenmellomrom"/>
        <w:spacing w:line="276" w:lineRule="auto"/>
        <w:ind w:firstLine="720"/>
        <w:rPr>
          <w:rFonts w:cs="Calibri" w:cstheme="minorAscii"/>
          <w:lang w:val="nb-NO"/>
        </w:rPr>
      </w:pPr>
      <w:r w:rsidRPr="54106ACD" w:rsidR="007F7248">
        <w:rPr>
          <w:rFonts w:cs="Calibri" w:cstheme="minorAscii"/>
          <w:shd w:val="clear" w:color="auto" w:fill="FFFFFF"/>
          <w:lang w:val="nb-NO"/>
        </w:rPr>
        <w:t>Det skal</w:t>
      </w:r>
      <w:r w:rsidRPr="54106ACD" w:rsidR="6ADF4360">
        <w:rPr>
          <w:rFonts w:cs="Calibri" w:cstheme="minorAscii"/>
          <w:shd w:val="clear" w:color="auto" w:fill="FFFFFF"/>
          <w:lang w:val="nb-NO"/>
        </w:rPr>
        <w:t xml:space="preserve"> parallelt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 jobbes med å </w:t>
      </w:r>
      <w:r w:rsidRPr="54106ACD" w:rsidR="007F7248">
        <w:rPr>
          <w:rFonts w:cs="Calibri" w:cstheme="minorAscii"/>
          <w:shd w:val="clear" w:color="auto" w:fill="FFFFFF"/>
          <w:lang w:val="nb-NO"/>
        </w:rPr>
        <w:t xml:space="preserve">starte nye klubber og </w:t>
      </w:r>
      <w:r w:rsidRPr="54106ACD" w:rsidR="7AF66E63">
        <w:rPr>
          <w:rFonts w:cs="Calibri" w:cstheme="minorAscii"/>
          <w:shd w:val="clear" w:color="auto" w:fill="FFFFFF"/>
          <w:lang w:val="nb-NO"/>
        </w:rPr>
        <w:t xml:space="preserve">prøve å </w:t>
      </w:r>
      <w:r w:rsidRPr="54106ACD" w:rsidR="007F7248">
        <w:rPr>
          <w:rFonts w:cs="Calibri" w:cstheme="minorAscii"/>
          <w:shd w:val="clear" w:color="auto" w:fill="FFFFFF"/>
          <w:lang w:val="nb-NO"/>
        </w:rPr>
        <w:t>reetable</w:t>
      </w:r>
      <w:r w:rsidRPr="54106ACD" w:rsidR="0F66D8B7">
        <w:rPr>
          <w:rFonts w:cs="Calibri" w:cstheme="minorAscii"/>
          <w:shd w:val="clear" w:color="auto" w:fill="FFFFFF"/>
          <w:lang w:val="nb-NO"/>
        </w:rPr>
        <w:t xml:space="preserve">re </w:t>
      </w:r>
      <w:r w:rsidRPr="54106ACD" w:rsidR="007F7248">
        <w:rPr>
          <w:rFonts w:cs="Calibri" w:cstheme="minorAscii"/>
          <w:shd w:val="clear" w:color="auto" w:fill="FFFFFF"/>
          <w:lang w:val="nb-NO"/>
        </w:rPr>
        <w:t>klubber.</w:t>
      </w:r>
    </w:p>
    <w:p w:rsidR="54106ACD" w:rsidP="54106ACD" w:rsidRDefault="54106ACD" w14:noSpellErr="1" w14:paraId="40924C39" w14:textId="692F4F2B">
      <w:pPr>
        <w:pStyle w:val="Ingenmellomrom"/>
        <w:rPr>
          <w:sz w:val="22"/>
          <w:szCs w:val="22"/>
        </w:rPr>
      </w:pPr>
    </w:p>
    <w:p w:rsidR="00742539" w:rsidP="00742539" w:rsidRDefault="00742539" w14:paraId="7B86354A" w14:textId="05F09B80">
      <w:pPr>
        <w:pStyle w:val="Ingenmellomrom"/>
        <w:spacing w:line="276" w:lineRule="auto"/>
        <w:rPr>
          <w:rFonts w:ascii="Arial" w:hAnsi="Arial" w:cs="Arial"/>
          <w:b/>
          <w:color w:val="0B4680"/>
          <w:sz w:val="28"/>
          <w:szCs w:val="28"/>
          <w:lang w:val="nb-NO"/>
        </w:rPr>
      </w:pPr>
      <w:r>
        <w:rPr>
          <w:rFonts w:ascii="Arial" w:hAnsi="Arial" w:cs="Arial"/>
          <w:b/>
          <w:color w:val="0B4680"/>
          <w:sz w:val="28"/>
          <w:szCs w:val="28"/>
          <w:lang w:val="nb-NO"/>
        </w:rPr>
        <w:t>Hvem leder prosjektet</w:t>
      </w:r>
      <w:r>
        <w:rPr>
          <w:rFonts w:ascii="Arial" w:hAnsi="Arial" w:cs="Arial"/>
          <w:b/>
          <w:color w:val="0B4680"/>
          <w:sz w:val="28"/>
          <w:szCs w:val="28"/>
          <w:lang w:val="nb-NO"/>
        </w:rPr>
        <w:t>:</w:t>
      </w:r>
    </w:p>
    <w:p w:rsidR="4CF3CF2C" w:rsidP="54106ACD" w:rsidRDefault="4CF3CF2C" w14:paraId="116B34E0" w14:textId="5E15662E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106ACD" w:rsidR="4CF3CF2C">
        <w:rPr>
          <w:rFonts w:ascii="Calibri" w:hAnsi="Calibri" w:cs="Calibri" w:asciiTheme="minorAscii" w:hAnsiTheme="minorAscii" w:cstheme="minorAscii"/>
          <w:sz w:val="22"/>
          <w:szCs w:val="22"/>
        </w:rPr>
        <w:t>LCI er prosjekteier og i Norge er d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et Guvernørrådet 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>som er oppdragsgiver</w:t>
      </w:r>
      <w:r w:rsidRPr="54106ACD" w:rsidR="3F632807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GAT teamet </w:t>
      </w:r>
      <w:r w:rsidRPr="54106ACD" w:rsidR="682072AD">
        <w:rPr>
          <w:rFonts w:ascii="Calibri" w:hAnsi="Calibri" w:cs="Calibri" w:asciiTheme="minorAscii" w:hAnsiTheme="minorAscii" w:cstheme="minorAscii"/>
          <w:sz w:val="22"/>
          <w:szCs w:val="22"/>
        </w:rPr>
        <w:t xml:space="preserve">nasjonalt er blitt gitt ansvaret å følge og 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drive prosjektet </w:t>
      </w:r>
      <w:r w:rsidRPr="54106ACD" w:rsidR="735825CE">
        <w:rPr>
          <w:rFonts w:ascii="Calibri" w:hAnsi="Calibri" w:cs="Calibri" w:asciiTheme="minorAscii" w:hAnsiTheme="minorAscii" w:cstheme="minorAscii"/>
          <w:sz w:val="22"/>
          <w:szCs w:val="22"/>
        </w:rPr>
        <w:t>fremover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54106ACD" w:rsidR="03DB2D63">
        <w:rPr>
          <w:rFonts w:ascii="Calibri" w:hAnsi="Calibri" w:cs="Calibri" w:asciiTheme="minorAscii" w:hAnsiTheme="minorAscii" w:cstheme="minorAscii"/>
          <w:sz w:val="22"/>
          <w:szCs w:val="22"/>
        </w:rPr>
        <w:t xml:space="preserve">Hvert medlem </w:t>
      </w:r>
      <w:r w:rsidRPr="54106ACD" w:rsidR="1B40E490">
        <w:rPr>
          <w:rFonts w:ascii="Calibri" w:hAnsi="Calibri" w:cs="Calibri" w:asciiTheme="minorAscii" w:hAnsiTheme="minorAscii" w:cstheme="minorAscii"/>
          <w:sz w:val="22"/>
          <w:szCs w:val="22"/>
        </w:rPr>
        <w:t xml:space="preserve">i teamet </w:t>
      </w:r>
      <w:r w:rsidRPr="54106ACD" w:rsidR="03DB2D63">
        <w:rPr>
          <w:rFonts w:ascii="Calibri" w:hAnsi="Calibri" w:cs="Calibri" w:asciiTheme="minorAscii" w:hAnsiTheme="minorAscii" w:cstheme="minorAscii"/>
          <w:sz w:val="22"/>
          <w:szCs w:val="22"/>
        </w:rPr>
        <w:t xml:space="preserve">vil få ansvar for å følge opp et dedikert distrikt og vil være deres diskusjonspartner. </w:t>
      </w:r>
    </w:p>
    <w:p w:rsidR="54106ACD" w:rsidP="54106ACD" w:rsidRDefault="54106ACD" w14:paraId="05561667" w14:textId="4E885374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742539" w:rsidP="54106ACD" w:rsidRDefault="00742539" w14:paraId="50F90B03" w14:textId="0E1A5468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I distriktene er det distriktets GAT team som skal lede arbeidet og rapportere til sin </w:t>
      </w:r>
      <w:proofErr w:type="spellStart"/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>distriktsguvernør</w:t>
      </w:r>
      <w:proofErr w:type="spellEnd"/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som igjen rapporterer </w:t>
      </w:r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månedlig </w:t>
      </w:r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til Guvernørrådet. </w:t>
      </w:r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Da dette er det viktigste </w:t>
      </w:r>
      <w:proofErr w:type="spellStart"/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>Lions</w:t>
      </w:r>
      <w:proofErr w:type="spellEnd"/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gjør vil det være stort </w:t>
      </w:r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>fokus</w:t>
      </w:r>
      <w:r w:rsidRPr="29006F42" w:rsidR="29006F42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på prosjektet. </w:t>
      </w:r>
    </w:p>
    <w:p w:rsidR="29006F42" w:rsidP="29006F42" w:rsidRDefault="29006F42" w14:paraId="20D9B046" w14:textId="2FE5ED83">
      <w:pPr>
        <w:pStyle w:val="Normal"/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4106ACD" w:rsidP="54106ACD" w:rsidRDefault="54106ACD" w14:paraId="22768C47" w14:textId="22ED49CE">
      <w:pPr>
        <w:ind w:left="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742539" w:rsidP="00742539" w:rsidRDefault="00742539" w14:paraId="616B86D4" w14:textId="3F814287">
      <w:pPr>
        <w:pStyle w:val="Ingenmellomrom"/>
        <w:spacing w:line="276" w:lineRule="auto"/>
        <w:rPr>
          <w:rFonts w:ascii="Arial" w:hAnsi="Arial" w:cs="Arial"/>
          <w:b/>
          <w:color w:val="0B4680"/>
          <w:sz w:val="28"/>
          <w:szCs w:val="28"/>
          <w:lang w:val="nb-NO"/>
        </w:rPr>
      </w:pPr>
      <w:r>
        <w:rPr>
          <w:rFonts w:ascii="Arial" w:hAnsi="Arial" w:cs="Arial"/>
          <w:b/>
          <w:color w:val="0B4680"/>
          <w:sz w:val="28"/>
          <w:szCs w:val="28"/>
          <w:lang w:val="nb-NO"/>
        </w:rPr>
        <w:t>Hvorfor gjøres dette</w:t>
      </w:r>
      <w:r>
        <w:rPr>
          <w:rFonts w:ascii="Arial" w:hAnsi="Arial" w:cs="Arial"/>
          <w:b/>
          <w:color w:val="0B4680"/>
          <w:sz w:val="28"/>
          <w:szCs w:val="28"/>
          <w:lang w:val="nb-NO"/>
        </w:rPr>
        <w:t>:</w:t>
      </w:r>
    </w:p>
    <w:p w:rsidR="00742539" w:rsidP="54106ACD" w:rsidRDefault="00742539" w14:paraId="6855FEE5" w14:textId="38AF3E71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>Lions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Norge</w:t>
      </w:r>
      <w:r w:rsidRPr="54106ACD" w:rsidR="3A74F44F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sammen med mange andre land, 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>har</w:t>
      </w:r>
      <w:r w:rsidRPr="54106ACD" w:rsidR="3005E2FE">
        <w:rPr>
          <w:rFonts w:ascii="Calibri" w:hAnsi="Calibri" w:cs="Calibri" w:asciiTheme="minorAscii" w:hAnsiTheme="minorAscii" w:cstheme="minorAscii"/>
          <w:sz w:val="22"/>
          <w:szCs w:val="22"/>
        </w:rPr>
        <w:t xml:space="preserve"> siden midten av 90-tallet hatt en nedgang i antall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medlemmer</w:t>
      </w:r>
      <w:r w:rsidRPr="54106ACD" w:rsidR="157B6079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  <w:r w:rsidRPr="54106ACD" w:rsidR="53D5E2DC">
        <w:rPr>
          <w:rFonts w:ascii="Calibri" w:hAnsi="Calibri" w:cs="Calibri" w:asciiTheme="minorAscii" w:hAnsiTheme="minorAscii" w:cstheme="minorAscii"/>
          <w:sz w:val="22"/>
          <w:szCs w:val="22"/>
        </w:rPr>
        <w:t xml:space="preserve">LCI har løpende hatt </w:t>
      </w:r>
      <w:r w:rsidRPr="54106ACD" w:rsidR="53D5E2DC">
        <w:rPr>
          <w:rFonts w:ascii="Calibri" w:hAnsi="Calibri" w:cs="Calibri" w:asciiTheme="minorAscii" w:hAnsiTheme="minorAscii" w:cstheme="minorAscii"/>
          <w:sz w:val="22"/>
          <w:szCs w:val="22"/>
        </w:rPr>
        <w:t>fokus</w:t>
      </w:r>
      <w:r w:rsidRPr="54106ACD" w:rsidR="53D5E2D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på at vi ikke må bli færre og har løpende kommet med forslag til tiltak. </w:t>
      </w:r>
      <w:r w:rsidRPr="54106ACD" w:rsidR="48CCCC5B">
        <w:rPr>
          <w:rFonts w:ascii="Calibri" w:hAnsi="Calibri" w:cs="Calibri" w:asciiTheme="minorAscii" w:hAnsiTheme="minorAscii" w:cstheme="minorAscii"/>
          <w:sz w:val="22"/>
          <w:szCs w:val="22"/>
        </w:rPr>
        <w:t>Vi ser nå at det er viktig at</w:t>
      </w:r>
      <w:r w:rsidRPr="54106ACD" w:rsidR="6A2052F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vi bruker de verktøyene som</w:t>
      </w:r>
      <w:r w:rsidRPr="54106ACD" w:rsidR="3FC1E8B0">
        <w:rPr>
          <w:rFonts w:ascii="Calibri" w:hAnsi="Calibri" w:cs="Calibri" w:asciiTheme="minorAscii" w:hAnsiTheme="minorAscii" w:cstheme="minorAscii"/>
          <w:sz w:val="22"/>
          <w:szCs w:val="22"/>
        </w:rPr>
        <w:t xml:space="preserve"> er</w:t>
      </w:r>
      <w:r w:rsidRPr="54106ACD" w:rsidR="6A2052FF">
        <w:rPr>
          <w:rFonts w:ascii="Calibri" w:hAnsi="Calibri" w:cs="Calibri" w:asciiTheme="minorAscii" w:hAnsiTheme="minorAscii" w:cstheme="minorAscii"/>
          <w:sz w:val="22"/>
          <w:szCs w:val="22"/>
        </w:rPr>
        <w:t xml:space="preserve"> tilgjengelige og at</w:t>
      </w:r>
      <w:r w:rsidRPr="54106ACD" w:rsidR="48CCCC5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vi får en god forståelse </w:t>
      </w:r>
      <w:r w:rsidRPr="54106ACD" w:rsidR="40EA4C63">
        <w:rPr>
          <w:rFonts w:ascii="Calibri" w:hAnsi="Calibri" w:cs="Calibri" w:asciiTheme="minorAscii" w:hAnsiTheme="minorAscii" w:cstheme="minorAscii"/>
          <w:sz w:val="22"/>
          <w:szCs w:val="22"/>
        </w:rPr>
        <w:t>om</w:t>
      </w:r>
      <w:r w:rsidRPr="54106ACD" w:rsidR="48CCCC5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medlemmene trives og </w:t>
      </w:r>
      <w:r w:rsidRPr="54106ACD" w:rsidR="3A3695F9">
        <w:rPr>
          <w:rFonts w:ascii="Calibri" w:hAnsi="Calibri" w:cs="Calibri" w:asciiTheme="minorAscii" w:hAnsiTheme="minorAscii" w:cstheme="minorAscii"/>
          <w:sz w:val="22"/>
          <w:szCs w:val="22"/>
        </w:rPr>
        <w:t xml:space="preserve">hvordan miljøet er i </w:t>
      </w:r>
      <w:r w:rsidRPr="54106ACD" w:rsidR="48CCCC5B">
        <w:rPr>
          <w:rFonts w:ascii="Calibri" w:hAnsi="Calibri" w:cs="Calibri" w:asciiTheme="minorAscii" w:hAnsiTheme="minorAscii" w:cstheme="minorAscii"/>
          <w:sz w:val="22"/>
          <w:szCs w:val="22"/>
        </w:rPr>
        <w:t xml:space="preserve">klubbene. </w:t>
      </w:r>
    </w:p>
    <w:p w:rsidR="00742539" w:rsidP="54106ACD" w:rsidRDefault="00742539" w14:paraId="49F6D0F7" w14:textId="24B1B42F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742539" w:rsidP="54106ACD" w:rsidRDefault="00742539" w14:paraId="6D4563F0" w14:textId="5C1C817E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>Arbeidet må gjøres i klubbene</w:t>
      </w:r>
      <w:r w:rsidRPr="54106ACD" w:rsidR="004D1611">
        <w:rPr>
          <w:rFonts w:ascii="Calibri" w:hAnsi="Calibri" w:cs="Calibri" w:asciiTheme="minorAscii" w:hAnsiTheme="minorAscii" w:cstheme="minorAscii"/>
          <w:sz w:val="22"/>
          <w:szCs w:val="22"/>
        </w:rPr>
        <w:t>,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men nå med støtte</w:t>
      </w:r>
      <w:r w:rsidRPr="54106ACD" w:rsidR="07C86C1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og fokus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fra distriktene og 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>Lions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Norge</w:t>
      </w:r>
      <w:r w:rsidRPr="54106ACD" w:rsidR="0060C135">
        <w:rPr>
          <w:rFonts w:ascii="Calibri" w:hAnsi="Calibri" w:cs="Calibri" w:asciiTheme="minorAscii" w:hAnsiTheme="minorAscii" w:cstheme="minorAscii"/>
          <w:sz w:val="22"/>
          <w:szCs w:val="22"/>
        </w:rPr>
        <w:t>.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54106ACD" w:rsidR="7318EEA5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rosessen ble </w:t>
      </w:r>
      <w:r w:rsidRPr="54106ACD" w:rsidR="1B90B0A2">
        <w:rPr>
          <w:rFonts w:ascii="Calibri" w:hAnsi="Calibri" w:cs="Calibri" w:asciiTheme="minorAscii" w:hAnsiTheme="minorAscii" w:cstheme="minorAscii"/>
          <w:sz w:val="22"/>
          <w:szCs w:val="22"/>
        </w:rPr>
        <w:t>re-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startet med en felles samling for alle som skal jobbe med dette der man ble enige om hva som skal gjøres og hvordan dette skal gjøres best mulig i den enkelte klubben. </w:t>
      </w:r>
    </w:p>
    <w:p w:rsidR="00742539" w:rsidP="54106ACD" w:rsidRDefault="00742539" w14:paraId="457CD7B1" w14:textId="0E61D822">
      <w:pPr>
        <w:ind w:left="720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Vi håper at klubbene tar dette tilbudet godt </w:t>
      </w:r>
      <w:r w:rsidRPr="54106ACD" w:rsidR="004D1611">
        <w:rPr>
          <w:rFonts w:ascii="Calibri" w:hAnsi="Calibri" w:cs="Calibri" w:asciiTheme="minorAscii" w:hAnsiTheme="minorAscii" w:cstheme="minorAscii"/>
          <w:sz w:val="22"/>
          <w:szCs w:val="22"/>
        </w:rPr>
        <w:t>imot</w:t>
      </w:r>
      <w:r w:rsidRPr="54106ACD" w:rsidR="00742539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og ønsker distriktets representant velkommen når denne kontakter dere. </w:t>
      </w:r>
    </w:p>
    <w:p w:rsidR="004D1611" w:rsidP="004D1611" w:rsidRDefault="004D1611" w14:paraId="0DC96D4C" w14:textId="77777777">
      <w:pPr>
        <w:rPr>
          <w:rFonts w:asciiTheme="minorHAnsi" w:hAnsiTheme="minorHAnsi" w:cstheme="minorHAnsi"/>
          <w:sz w:val="22"/>
          <w:szCs w:val="22"/>
        </w:rPr>
      </w:pPr>
    </w:p>
    <w:p w:rsidR="54106ACD" w:rsidP="54106ACD" w:rsidRDefault="54106ACD" w14:paraId="6F834B05" w14:textId="3A891AD8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4D1611" w:rsidP="004D1611" w:rsidRDefault="004D1611" w14:paraId="643B723F" w14:textId="30DBF0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Hilsen</w:t>
      </w:r>
    </w:p>
    <w:p w:rsidR="004D1611" w:rsidP="54106ACD" w:rsidRDefault="004D1611" w14:paraId="6351EB9A" w14:textId="77777777" w14:noSpellErr="1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54106ACD" w:rsidP="54106ACD" w:rsidRDefault="54106ACD" w14:paraId="7E6A28F4" w14:textId="7B553676">
      <w:pPr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4D1611" w:rsidP="004D1611" w:rsidRDefault="004D1611" w14:paraId="18B7C6D4" w14:textId="77006F41">
      <w:pPr>
        <w:rPr>
          <w:rFonts w:asciiTheme="minorHAnsi" w:hAnsiTheme="minorHAnsi" w:cstheme="minorHAnsi"/>
          <w:sz w:val="22"/>
          <w:szCs w:val="22"/>
        </w:rPr>
      </w:pPr>
      <w:r w:rsidRPr="004D1611">
        <w:rPr>
          <w:rFonts w:asciiTheme="minorHAnsi" w:hAnsiTheme="minorHAnsi" w:cstheme="minorHAnsi"/>
          <w:sz w:val="22"/>
          <w:szCs w:val="22"/>
        </w:rPr>
        <w:t>Gunnhild Rein Almås</w:t>
      </w:r>
      <w:r w:rsidRPr="004D1611">
        <w:rPr>
          <w:rFonts w:asciiTheme="minorHAnsi" w:hAnsiTheme="minorHAnsi" w:cstheme="minorHAnsi"/>
          <w:sz w:val="22"/>
          <w:szCs w:val="22"/>
        </w:rPr>
        <w:tab/>
      </w:r>
      <w:r w:rsidRPr="004D1611">
        <w:rPr>
          <w:rFonts w:asciiTheme="minorHAnsi" w:hAnsiTheme="minorHAnsi" w:cstheme="minorHAnsi"/>
          <w:sz w:val="22"/>
          <w:szCs w:val="22"/>
        </w:rPr>
        <w:tab/>
      </w:r>
      <w:r w:rsidRPr="004D1611">
        <w:rPr>
          <w:rFonts w:asciiTheme="minorHAnsi" w:hAnsiTheme="minorHAnsi" w:cstheme="minorHAnsi"/>
          <w:sz w:val="22"/>
          <w:szCs w:val="22"/>
        </w:rPr>
        <w:t>Odd-Konrad</w:t>
      </w:r>
      <w:r>
        <w:rPr>
          <w:rFonts w:asciiTheme="minorHAnsi" w:hAnsiTheme="minorHAnsi" w:cstheme="minorHAnsi"/>
          <w:sz w:val="22"/>
          <w:szCs w:val="22"/>
        </w:rPr>
        <w:t xml:space="preserve"> Dale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Halvard Dahle</w:t>
      </w:r>
    </w:p>
    <w:p w:rsidR="004D1611" w:rsidP="004D1611" w:rsidRDefault="004D1611" w14:paraId="616E5A36" w14:textId="326C9B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Guvernørrådsleder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Guvernørrådsleder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Guvernørrådsleder</w:t>
      </w:r>
    </w:p>
    <w:p w:rsidRPr="004D1611" w:rsidR="004D1611" w:rsidP="004D1611" w:rsidRDefault="004D1611" w14:paraId="65C607F7" w14:textId="5129F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2024 -2025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 – 2026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2026 - 2027</w:t>
      </w:r>
    </w:p>
    <w:sectPr w:rsidRPr="004D1611" w:rsidR="004D1611" w:rsidSect="004D1611">
      <w:headerReference w:type="even" r:id="rId7"/>
      <w:headerReference w:type="default" r:id="rId8"/>
      <w:footerReference w:type="default" r:id="rId9"/>
      <w:pgSz w:w="11900" w:h="16840" w:orient="portrait"/>
      <w:pgMar w:top="1418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Pr="007F7248" w:rsidR="00C87813" w:rsidP="00DF3D28" w:rsidRDefault="00C87813" w14:paraId="17516D80" w14:textId="77777777">
      <w:r w:rsidRPr="007F7248">
        <w:separator/>
      </w:r>
    </w:p>
  </w:endnote>
  <w:endnote w:type="continuationSeparator" w:id="0">
    <w:p w:rsidRPr="007F7248" w:rsidR="00C87813" w:rsidP="00DF3D28" w:rsidRDefault="00C87813" w14:paraId="72270862" w14:textId="77777777">
      <w:r w:rsidRPr="007F724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7F7248" w:rsidR="004B2C92" w:rsidRDefault="004B2C92" w14:paraId="45EE225B" w14:textId="77777777">
    <w:pPr>
      <w:pStyle w:val="Bunntekst"/>
    </w:pPr>
    <w:r w:rsidRPr="007F7248">
      <w:drawing>
        <wp:anchor distT="0" distB="0" distL="114300" distR="114300" simplePos="0" relativeHeight="251656192" behindDoc="0" locked="0" layoutInCell="1" allowOverlap="1" wp14:anchorId="188746DE" wp14:editId="18B67B08">
          <wp:simplePos x="0" y="0"/>
          <wp:positionH relativeFrom="column">
            <wp:posOffset>-2721610</wp:posOffset>
          </wp:positionH>
          <wp:positionV relativeFrom="paragraph">
            <wp:posOffset>419735</wp:posOffset>
          </wp:positionV>
          <wp:extent cx="9343390" cy="212090"/>
          <wp:effectExtent l="0" t="0" r="3810" b="3810"/>
          <wp:wrapNone/>
          <wp:docPr id="701663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865473" name="Picture 18328654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339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7248">
      <w:drawing>
        <wp:anchor distT="0" distB="0" distL="114300" distR="114300" simplePos="0" relativeHeight="251657216" behindDoc="0" locked="0" layoutInCell="1" allowOverlap="1" wp14:anchorId="2B9AA737" wp14:editId="670DC37E">
          <wp:simplePos x="0" y="0"/>
          <wp:positionH relativeFrom="column">
            <wp:posOffset>5039995</wp:posOffset>
          </wp:positionH>
          <wp:positionV relativeFrom="paragraph">
            <wp:posOffset>-2047028</wp:posOffset>
          </wp:positionV>
          <wp:extent cx="1600200" cy="2743200"/>
          <wp:effectExtent l="0" t="0" r="0" b="0"/>
          <wp:wrapNone/>
          <wp:docPr id="3255539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0172" name="Picture 4984017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00200" cy="27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Pr="007F7248" w:rsidR="00C87813" w:rsidP="00DF3D28" w:rsidRDefault="00C87813" w14:paraId="44BA0C15" w14:textId="77777777">
      <w:r w:rsidRPr="007F7248">
        <w:separator/>
      </w:r>
    </w:p>
  </w:footnote>
  <w:footnote w:type="continuationSeparator" w:id="0">
    <w:p w:rsidRPr="007F7248" w:rsidR="00C87813" w:rsidP="00DF3D28" w:rsidRDefault="00C87813" w14:paraId="16F6C267" w14:textId="77777777">
      <w:r w:rsidRPr="007F724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7F7248" w:rsidR="00DF3D28" w:rsidRDefault="00000000" w14:paraId="3A9D1158" w14:textId="77777777">
    <w:pPr>
      <w:pStyle w:val="Topptekst"/>
    </w:pPr>
    <w:r w:rsidRPr="007F7248">
      <w:pict w14:anchorId="0B5C32B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alt="/Users/aburns/Dropbox (LCI_Brand_Team)/LCI SHARED - ANDREA/Specialty_Clubs/Sepcialty_Clubs_00b.jpg" o:spid="_x0000_s1025" o:allowincell="f" type="#_x0000_t75">
          <v:imagedata o:title="Sepcialty_Clubs_00b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7F7248" w:rsidR="004B2C92" w:rsidRDefault="004B2C92" w14:paraId="7A83189E" w14:textId="77777777">
    <w:pPr>
      <w:pStyle w:val="Topptekst"/>
    </w:pPr>
    <w:r w:rsidRPr="007F7248">
      <w:drawing>
        <wp:anchor distT="0" distB="0" distL="114300" distR="114300" simplePos="0" relativeHeight="251658240" behindDoc="0" locked="0" layoutInCell="1" allowOverlap="1" wp14:anchorId="6B131529" wp14:editId="561FAEF1">
          <wp:simplePos x="0" y="0"/>
          <wp:positionH relativeFrom="column">
            <wp:posOffset>-908685</wp:posOffset>
          </wp:positionH>
          <wp:positionV relativeFrom="paragraph">
            <wp:posOffset>-445347</wp:posOffset>
          </wp:positionV>
          <wp:extent cx="982493" cy="1704566"/>
          <wp:effectExtent l="0" t="0" r="0" b="0"/>
          <wp:wrapNone/>
          <wp:docPr id="4628020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217655" name="Picture 3832176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493" cy="1704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8YNYuSwx" int2:invalidationBookmarkName="" int2:hashCode="7Ng9vExNk/JS/z" int2:id="hR9wIWK1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0BB"/>
    <w:multiLevelType w:val="multilevel"/>
    <w:tmpl w:val="F5C881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i w:val="0"/>
        <w:color w:val="EBB700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  <w:color w:val="EBB70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1FC2F3A"/>
    <w:multiLevelType w:val="hybridMultilevel"/>
    <w:tmpl w:val="F8B0274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BB70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9C3056F"/>
    <w:multiLevelType w:val="multilevel"/>
    <w:tmpl w:val="E076B82E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/>
        <w:b/>
        <w:i w:val="0"/>
        <w:color w:val="FFC000"/>
        <w:sz w:val="24"/>
        <w:u w:color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 w:ascii="Arial" w:hAnsi="Arial"/>
        <w:b/>
        <w:i w:val="0"/>
        <w:color w:val="FFC00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 w:ascii="Arial" w:hAnsi="Arial"/>
        <w:color w:val="FFC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B745A1"/>
    <w:multiLevelType w:val="hybridMultilevel"/>
    <w:tmpl w:val="50DC888A"/>
    <w:lvl w:ilvl="0" w:tplc="8B887CC6">
      <w:start w:val="1"/>
      <w:numFmt w:val="bullet"/>
      <w:pStyle w:val="Listeavsnitt"/>
      <w:lvlText w:val=""/>
      <w:lvlJc w:val="left"/>
      <w:pPr>
        <w:ind w:left="720" w:hanging="360"/>
      </w:pPr>
      <w:rPr>
        <w:rFonts w:hint="default" w:ascii="Symbol" w:hAnsi="Symbol"/>
        <w:color w:val="EBB7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DC64D2"/>
    <w:multiLevelType w:val="multilevel"/>
    <w:tmpl w:val="1D42A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  <w:b w:val="0"/>
      </w:rPr>
    </w:lvl>
  </w:abstractNum>
  <w:abstractNum w:abstractNumId="5" w15:restartNumberingAfterBreak="0">
    <w:nsid w:val="3C10646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006CCE"/>
    <w:multiLevelType w:val="multilevel"/>
    <w:tmpl w:val="87ECF1A4"/>
    <w:numStyleLink w:val="Lionsprotokoll"/>
  </w:abstractNum>
  <w:abstractNum w:abstractNumId="7" w15:restartNumberingAfterBreak="0">
    <w:nsid w:val="62CA38BA"/>
    <w:multiLevelType w:val="multilevel"/>
    <w:tmpl w:val="E076B82E"/>
    <w:lvl w:ilvl="0">
      <w:start w:val="1"/>
      <w:numFmt w:val="decimal"/>
      <w:lvlText w:val="%1."/>
      <w:lvlJc w:val="left"/>
      <w:pPr>
        <w:ind w:left="644" w:hanging="360"/>
      </w:pPr>
      <w:rPr>
        <w:rFonts w:hint="default" w:ascii="Arial" w:hAnsi="Arial"/>
        <w:b/>
        <w:i w:val="0"/>
        <w:color w:val="FFC000"/>
        <w:sz w:val="24"/>
        <w:u w:color="FFFFFF" w:themeColor="background1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 w:ascii="Arial" w:hAnsi="Arial"/>
        <w:b/>
        <w:i w:val="0"/>
        <w:color w:val="FFC000"/>
        <w:sz w:val="24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 w:ascii="Arial" w:hAnsi="Arial"/>
        <w:color w:val="FFC000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74BE709C"/>
    <w:multiLevelType w:val="multilevel"/>
    <w:tmpl w:val="87ECF1A4"/>
    <w:styleLink w:val="Lionsprotokoll"/>
    <w:lvl w:ilvl="0">
      <w:start w:val="1"/>
      <w:numFmt w:val="decimal"/>
      <w:lvlText w:val="%1."/>
      <w:lvlJc w:val="left"/>
      <w:pPr>
        <w:ind w:left="357" w:hanging="357"/>
      </w:pPr>
      <w:rPr>
        <w:rFonts w:hint="default" w:ascii="Arial" w:hAnsi="Arial"/>
        <w:b w:val="0"/>
        <w:i w:val="0"/>
        <w:color w:val="FFC000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  <w:color w:val="EBB70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75980DEF"/>
    <w:multiLevelType w:val="multilevel"/>
    <w:tmpl w:val="87ECF1A4"/>
    <w:lvl w:ilvl="0">
      <w:start w:val="1"/>
      <w:numFmt w:val="decimal"/>
      <w:lvlText w:val="%1."/>
      <w:lvlJc w:val="left"/>
      <w:pPr>
        <w:ind w:left="357" w:hanging="357"/>
      </w:pPr>
      <w:rPr>
        <w:rFonts w:hint="default" w:ascii="Arial" w:hAnsi="Arial"/>
        <w:b w:val="0"/>
        <w:i w:val="0"/>
        <w:color w:val="FFC000"/>
      </w:rPr>
    </w:lvl>
    <w:lvl w:ilvl="1">
      <w:start w:val="1"/>
      <w:numFmt w:val="decimal"/>
      <w:lvlText w:val="%2."/>
      <w:lvlJc w:val="left"/>
      <w:pPr>
        <w:ind w:left="717" w:hanging="360"/>
      </w:pPr>
      <w:rPr>
        <w:rFonts w:hint="default"/>
        <w:color w:val="EBB70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1493831299">
    <w:abstractNumId w:val="3"/>
  </w:num>
  <w:num w:numId="2" w16cid:durableId="1906060858">
    <w:abstractNumId w:val="1"/>
  </w:num>
  <w:num w:numId="3" w16cid:durableId="1574507690">
    <w:abstractNumId w:val="9"/>
  </w:num>
  <w:num w:numId="4" w16cid:durableId="1020738954">
    <w:abstractNumId w:val="8"/>
  </w:num>
  <w:num w:numId="5" w16cid:durableId="1134560871">
    <w:abstractNumId w:val="6"/>
  </w:num>
  <w:num w:numId="6" w16cid:durableId="1017586262">
    <w:abstractNumId w:val="0"/>
  </w:num>
  <w:num w:numId="7" w16cid:durableId="1314793071">
    <w:abstractNumId w:val="5"/>
  </w:num>
  <w:num w:numId="8" w16cid:durableId="1398672279">
    <w:abstractNumId w:val="7"/>
  </w:num>
  <w:num w:numId="9" w16cid:durableId="218565316">
    <w:abstractNumId w:val="4"/>
  </w:num>
  <w:num w:numId="10" w16cid:durableId="2236428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90"/>
  <w:attachedTemplate r:id="rId1"/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48"/>
    <w:rsid w:val="00000B63"/>
    <w:rsid w:val="00003C88"/>
    <w:rsid w:val="00020566"/>
    <w:rsid w:val="00055B8D"/>
    <w:rsid w:val="000661DE"/>
    <w:rsid w:val="000A6378"/>
    <w:rsid w:val="00202C10"/>
    <w:rsid w:val="002609B3"/>
    <w:rsid w:val="00272371"/>
    <w:rsid w:val="00330E3F"/>
    <w:rsid w:val="00365E38"/>
    <w:rsid w:val="0037412E"/>
    <w:rsid w:val="00375434"/>
    <w:rsid w:val="003E76AE"/>
    <w:rsid w:val="00480DF8"/>
    <w:rsid w:val="004B2C92"/>
    <w:rsid w:val="004D1611"/>
    <w:rsid w:val="00540B47"/>
    <w:rsid w:val="00590447"/>
    <w:rsid w:val="005F64D8"/>
    <w:rsid w:val="0060C135"/>
    <w:rsid w:val="00626A45"/>
    <w:rsid w:val="00634E34"/>
    <w:rsid w:val="00661E87"/>
    <w:rsid w:val="00662F3B"/>
    <w:rsid w:val="00671D8F"/>
    <w:rsid w:val="00682B9B"/>
    <w:rsid w:val="006D3C0D"/>
    <w:rsid w:val="00727F10"/>
    <w:rsid w:val="0073711C"/>
    <w:rsid w:val="00742539"/>
    <w:rsid w:val="00777763"/>
    <w:rsid w:val="007C66AF"/>
    <w:rsid w:val="007F7248"/>
    <w:rsid w:val="00872063"/>
    <w:rsid w:val="00893381"/>
    <w:rsid w:val="008D6DC6"/>
    <w:rsid w:val="008E00F6"/>
    <w:rsid w:val="00971120"/>
    <w:rsid w:val="009A6162"/>
    <w:rsid w:val="00A22C76"/>
    <w:rsid w:val="00A34DD2"/>
    <w:rsid w:val="00A41613"/>
    <w:rsid w:val="00AD1CCE"/>
    <w:rsid w:val="00AD7EDD"/>
    <w:rsid w:val="00B00D1E"/>
    <w:rsid w:val="00B110AA"/>
    <w:rsid w:val="00B34C45"/>
    <w:rsid w:val="00B36F4D"/>
    <w:rsid w:val="00B63780"/>
    <w:rsid w:val="00B74C99"/>
    <w:rsid w:val="00B97AD0"/>
    <w:rsid w:val="00C141FF"/>
    <w:rsid w:val="00C315FF"/>
    <w:rsid w:val="00C65DF2"/>
    <w:rsid w:val="00C87813"/>
    <w:rsid w:val="00C96C6F"/>
    <w:rsid w:val="00CA5F44"/>
    <w:rsid w:val="00CD45DA"/>
    <w:rsid w:val="00DF3D28"/>
    <w:rsid w:val="00E74714"/>
    <w:rsid w:val="00E77192"/>
    <w:rsid w:val="00F00F7A"/>
    <w:rsid w:val="00F0696F"/>
    <w:rsid w:val="00F12CB2"/>
    <w:rsid w:val="00F17C1F"/>
    <w:rsid w:val="00F66787"/>
    <w:rsid w:val="00F74192"/>
    <w:rsid w:val="00F8782F"/>
    <w:rsid w:val="00FB002E"/>
    <w:rsid w:val="00FB2C73"/>
    <w:rsid w:val="00FD0B9E"/>
    <w:rsid w:val="00FD4561"/>
    <w:rsid w:val="03DB2D63"/>
    <w:rsid w:val="07C86C1C"/>
    <w:rsid w:val="07F8B44C"/>
    <w:rsid w:val="083964C7"/>
    <w:rsid w:val="08E741A1"/>
    <w:rsid w:val="0936761A"/>
    <w:rsid w:val="0BC00DB3"/>
    <w:rsid w:val="0BCEDB11"/>
    <w:rsid w:val="0E681E85"/>
    <w:rsid w:val="0F0B9BB5"/>
    <w:rsid w:val="0F29F9D7"/>
    <w:rsid w:val="0F66D8B7"/>
    <w:rsid w:val="0F97240B"/>
    <w:rsid w:val="1028369D"/>
    <w:rsid w:val="109F5494"/>
    <w:rsid w:val="1288A303"/>
    <w:rsid w:val="1388C724"/>
    <w:rsid w:val="157B6079"/>
    <w:rsid w:val="16D3971E"/>
    <w:rsid w:val="185E8398"/>
    <w:rsid w:val="18D4AF2B"/>
    <w:rsid w:val="195F1CBD"/>
    <w:rsid w:val="1A71E6DA"/>
    <w:rsid w:val="1B40E490"/>
    <w:rsid w:val="1B90B0A2"/>
    <w:rsid w:val="1E55A229"/>
    <w:rsid w:val="1F01C8DE"/>
    <w:rsid w:val="1F912F02"/>
    <w:rsid w:val="207DA16D"/>
    <w:rsid w:val="209040F1"/>
    <w:rsid w:val="20C55AC9"/>
    <w:rsid w:val="2139BE2D"/>
    <w:rsid w:val="28804C8C"/>
    <w:rsid w:val="28886910"/>
    <w:rsid w:val="28DDA848"/>
    <w:rsid w:val="29006F42"/>
    <w:rsid w:val="29AF420E"/>
    <w:rsid w:val="2A13444B"/>
    <w:rsid w:val="2B396322"/>
    <w:rsid w:val="2BB1A7C6"/>
    <w:rsid w:val="2F3BA4C8"/>
    <w:rsid w:val="3005E2FE"/>
    <w:rsid w:val="3154261E"/>
    <w:rsid w:val="319AAABB"/>
    <w:rsid w:val="33823E1A"/>
    <w:rsid w:val="36F46939"/>
    <w:rsid w:val="3822A684"/>
    <w:rsid w:val="38969601"/>
    <w:rsid w:val="3A3695F9"/>
    <w:rsid w:val="3A74F44F"/>
    <w:rsid w:val="3B383208"/>
    <w:rsid w:val="3C326372"/>
    <w:rsid w:val="3D1BE113"/>
    <w:rsid w:val="3DC5C169"/>
    <w:rsid w:val="3E5A2C43"/>
    <w:rsid w:val="3F632807"/>
    <w:rsid w:val="3FC1E8B0"/>
    <w:rsid w:val="40BB4018"/>
    <w:rsid w:val="40E393B7"/>
    <w:rsid w:val="40EA4C63"/>
    <w:rsid w:val="4114B5FF"/>
    <w:rsid w:val="41A92868"/>
    <w:rsid w:val="4205F8D5"/>
    <w:rsid w:val="4372D4FD"/>
    <w:rsid w:val="43B11629"/>
    <w:rsid w:val="4444F5ED"/>
    <w:rsid w:val="47A19B2F"/>
    <w:rsid w:val="47F69FBB"/>
    <w:rsid w:val="48CCCC5B"/>
    <w:rsid w:val="4A85F52C"/>
    <w:rsid w:val="4B32E7B5"/>
    <w:rsid w:val="4CF3CF2C"/>
    <w:rsid w:val="4E858EAB"/>
    <w:rsid w:val="4F91F8B0"/>
    <w:rsid w:val="50B84C61"/>
    <w:rsid w:val="515FC9B6"/>
    <w:rsid w:val="51B48708"/>
    <w:rsid w:val="51F78B8E"/>
    <w:rsid w:val="52B579FE"/>
    <w:rsid w:val="53D5E2DC"/>
    <w:rsid w:val="54106ACD"/>
    <w:rsid w:val="5446CE8D"/>
    <w:rsid w:val="54D74DA8"/>
    <w:rsid w:val="55942440"/>
    <w:rsid w:val="567E449E"/>
    <w:rsid w:val="577AFC19"/>
    <w:rsid w:val="57814CC0"/>
    <w:rsid w:val="58009722"/>
    <w:rsid w:val="5988CC88"/>
    <w:rsid w:val="5B8C87F5"/>
    <w:rsid w:val="5EC2E643"/>
    <w:rsid w:val="5F0AB3D8"/>
    <w:rsid w:val="602D6CFA"/>
    <w:rsid w:val="6059EB2C"/>
    <w:rsid w:val="60CDCC23"/>
    <w:rsid w:val="611BD5D0"/>
    <w:rsid w:val="64AF26FA"/>
    <w:rsid w:val="65777798"/>
    <w:rsid w:val="682072AD"/>
    <w:rsid w:val="684B196A"/>
    <w:rsid w:val="6A2052FF"/>
    <w:rsid w:val="6A6BA17C"/>
    <w:rsid w:val="6ADF4360"/>
    <w:rsid w:val="6AE07974"/>
    <w:rsid w:val="6D280405"/>
    <w:rsid w:val="6E80CD59"/>
    <w:rsid w:val="6E87500D"/>
    <w:rsid w:val="6F25807F"/>
    <w:rsid w:val="71719A17"/>
    <w:rsid w:val="7318EEA5"/>
    <w:rsid w:val="735825CE"/>
    <w:rsid w:val="73742772"/>
    <w:rsid w:val="7775F915"/>
    <w:rsid w:val="79DD19FC"/>
    <w:rsid w:val="7A47D38F"/>
    <w:rsid w:val="7AE44908"/>
    <w:rsid w:val="7AF66E63"/>
    <w:rsid w:val="7B3D7246"/>
    <w:rsid w:val="7CED8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F46C6"/>
  <w14:defaultImageDpi w14:val="32767"/>
  <w15:docId w15:val="{103C5B1F-C0E6-4A84-B4D6-B84F84CEF4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00F6"/>
    <w:rPr>
      <w:rFonts w:ascii="Arial" w:hAnsi="Arial"/>
      <w:lang w:val="nb-NO"/>
    </w:rPr>
  </w:style>
  <w:style w:type="paragraph" w:styleId="Overskrift1">
    <w:name w:val="heading 1"/>
    <w:basedOn w:val="Stil1"/>
    <w:next w:val="Normal"/>
    <w:link w:val="Overskrift1Tegn"/>
    <w:uiPriority w:val="9"/>
    <w:qFormat/>
    <w:rsid w:val="00B36F4D"/>
    <w:pPr>
      <w:outlineLvl w:val="0"/>
    </w:pPr>
    <w:rPr>
      <w:lang w:val="en-GB"/>
    </w:rPr>
  </w:style>
  <w:style w:type="paragraph" w:styleId="Overskrift2">
    <w:name w:val="heading 2"/>
    <w:basedOn w:val="Ingenmellomrom"/>
    <w:next w:val="Normal"/>
    <w:link w:val="Overskrift2Tegn"/>
    <w:rsid w:val="00B36F4D"/>
    <w:pPr>
      <w:spacing w:after="360" w:line="276" w:lineRule="auto"/>
      <w:jc w:val="center"/>
      <w:outlineLvl w:val="1"/>
    </w:pPr>
    <w:rPr>
      <w:rFonts w:ascii="Arial" w:hAnsi="Arial" w:cs="Arial"/>
      <w:b/>
      <w:color w:val="55565A"/>
      <w:sz w:val="30"/>
      <w:szCs w:val="30"/>
    </w:rPr>
  </w:style>
  <w:style w:type="paragraph" w:styleId="Overskrift3">
    <w:name w:val="heading 3"/>
    <w:basedOn w:val="Ingenmellomrom"/>
    <w:next w:val="Normal"/>
    <w:link w:val="Overskrift3Tegn"/>
    <w:uiPriority w:val="9"/>
    <w:unhideWhenUsed/>
    <w:qFormat/>
    <w:rsid w:val="00B36F4D"/>
    <w:pPr>
      <w:spacing w:line="276" w:lineRule="auto"/>
      <w:outlineLvl w:val="2"/>
    </w:pPr>
    <w:rPr>
      <w:rFonts w:ascii="Arial" w:hAnsi="Arial" w:cs="Arial"/>
      <w:b/>
      <w:color w:val="0B4680"/>
      <w:sz w:val="28"/>
      <w:szCs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F3D28"/>
    <w:pPr>
      <w:tabs>
        <w:tab w:val="center" w:pos="4680"/>
        <w:tab w:val="right" w:pos="9360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DF3D28"/>
  </w:style>
  <w:style w:type="paragraph" w:styleId="Bunntekst">
    <w:name w:val="footer"/>
    <w:basedOn w:val="Normal"/>
    <w:link w:val="BunntekstTegn"/>
    <w:uiPriority w:val="99"/>
    <w:unhideWhenUsed/>
    <w:rsid w:val="00DF3D28"/>
    <w:pPr>
      <w:tabs>
        <w:tab w:val="center" w:pos="4680"/>
        <w:tab w:val="right" w:pos="9360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DF3D28"/>
  </w:style>
  <w:style w:type="paragraph" w:styleId="Ingenmellomrom">
    <w:name w:val="No Spacing"/>
    <w:link w:val="IngenmellomromTegn"/>
    <w:uiPriority w:val="1"/>
    <w:rsid w:val="00FD4561"/>
    <w:rPr>
      <w:sz w:val="22"/>
      <w:szCs w:val="22"/>
    </w:rPr>
  </w:style>
  <w:style w:type="character" w:styleId="Overskrift2Tegn" w:customStyle="1">
    <w:name w:val="Overskrift 2 Tegn"/>
    <w:basedOn w:val="Standardskriftforavsnitt"/>
    <w:link w:val="Overskrift2"/>
    <w:rsid w:val="00B36F4D"/>
    <w:rPr>
      <w:rFonts w:ascii="Arial" w:hAnsi="Arial" w:cs="Arial"/>
      <w:b/>
      <w:color w:val="55565A"/>
      <w:sz w:val="30"/>
      <w:szCs w:val="30"/>
    </w:rPr>
  </w:style>
  <w:style w:type="numbering" w:styleId="Lionsprotokoll" w:customStyle="1">
    <w:name w:val="Lions protokoll"/>
    <w:uiPriority w:val="99"/>
    <w:rsid w:val="00626A45"/>
    <w:pPr>
      <w:numPr>
        <w:numId w:val="4"/>
      </w:numPr>
    </w:pPr>
  </w:style>
  <w:style w:type="paragraph" w:styleId="Listeavsnitt">
    <w:name w:val="List Paragraph"/>
    <w:basedOn w:val="Ingenmellomrom"/>
    <w:uiPriority w:val="34"/>
    <w:qFormat/>
    <w:rsid w:val="0073711C"/>
    <w:pPr>
      <w:numPr>
        <w:numId w:val="1"/>
      </w:numPr>
      <w:spacing w:line="276" w:lineRule="auto"/>
    </w:pPr>
    <w:rPr>
      <w:rFonts w:ascii="Arial" w:hAnsi="Arial" w:cs="Arial"/>
      <w:b/>
      <w:sz w:val="24"/>
      <w:szCs w:val="24"/>
    </w:rPr>
  </w:style>
  <w:style w:type="paragraph" w:styleId="Stil1" w:customStyle="1">
    <w:name w:val="Stil1"/>
    <w:basedOn w:val="Ingenmellomrom"/>
    <w:link w:val="Stil1Tegn"/>
    <w:rsid w:val="00FB2C73"/>
    <w:pPr>
      <w:spacing w:after="120" w:line="276" w:lineRule="auto"/>
      <w:jc w:val="center"/>
    </w:pPr>
    <w:rPr>
      <w:rFonts w:ascii="Arial" w:hAnsi="Arial" w:cs="Arial"/>
      <w:b/>
      <w:color w:val="0B4680"/>
      <w:sz w:val="40"/>
      <w:szCs w:val="40"/>
      <w:lang w:val="nb-NO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FB2C73"/>
    <w:rPr>
      <w:sz w:val="22"/>
      <w:szCs w:val="22"/>
    </w:rPr>
  </w:style>
  <w:style w:type="character" w:styleId="Stil1Tegn" w:customStyle="1">
    <w:name w:val="Stil1 Tegn"/>
    <w:basedOn w:val="IngenmellomromTegn"/>
    <w:link w:val="Stil1"/>
    <w:rsid w:val="00FB2C73"/>
    <w:rPr>
      <w:rFonts w:ascii="Arial" w:hAnsi="Arial" w:cs="Arial"/>
      <w:b/>
      <w:color w:val="0B4680"/>
      <w:sz w:val="40"/>
      <w:szCs w:val="40"/>
      <w:lang w:val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B36F4D"/>
    <w:rPr>
      <w:rFonts w:ascii="Arial" w:hAnsi="Arial" w:cs="Arial"/>
      <w:b/>
      <w:color w:val="0B4680"/>
      <w:sz w:val="40"/>
      <w:szCs w:val="40"/>
      <w:lang w:val="en-GB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B36F4D"/>
    <w:rPr>
      <w:rFonts w:ascii="Arial" w:hAnsi="Arial" w:cs="Arial"/>
      <w:b/>
      <w:color w:val="0B46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20/10/relationships/intelligence" Target="intelligence2.xml" Id="R6648b0478ce448b7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oarThorsen\Dropbox\Maler\Maler\Lions%20Norge%20brev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Lions Norge brev 2023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Hroar Thorsen</dc:creator>
  <keywords/>
  <dc:description/>
  <lastModifiedBy>Christian H Johansen</lastModifiedBy>
  <revision>4</revision>
  <dcterms:created xsi:type="dcterms:W3CDTF">2025-01-22T16:22:00.0000000Z</dcterms:created>
  <dcterms:modified xsi:type="dcterms:W3CDTF">2025-01-24T14:19:59.9028685Z</dcterms:modified>
</coreProperties>
</file>