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B7E08" w14:textId="77777777" w:rsidR="00DB2F20" w:rsidRDefault="00DB2F20" w:rsidP="00C559FD">
      <w:pPr>
        <w:pStyle w:val="Tittel"/>
        <w:jc w:val="center"/>
        <w:rPr>
          <w:lang w:val="nb-NO"/>
        </w:rPr>
      </w:pPr>
      <w:r>
        <w:rPr>
          <w:lang w:val="nb-NO"/>
        </w:rPr>
        <w:t>Del 3M: MR</w:t>
      </w:r>
      <w:r w:rsidR="007B62C7">
        <w:rPr>
          <w:lang w:val="nb-NO"/>
        </w:rPr>
        <w:t>-avbildning</w:t>
      </w:r>
    </w:p>
    <w:p w14:paraId="514EF044" w14:textId="77777777" w:rsidR="00011CE5" w:rsidRPr="00011CE5" w:rsidRDefault="00DB2F20" w:rsidP="00C559FD">
      <w:pPr>
        <w:pStyle w:val="Tittel"/>
        <w:jc w:val="center"/>
        <w:rPr>
          <w:lang w:val="nb-NO"/>
        </w:rPr>
      </w:pPr>
      <w:r>
        <w:rPr>
          <w:lang w:val="nb-NO"/>
        </w:rPr>
        <w:t>Sjekkliste</w:t>
      </w:r>
    </w:p>
    <w:p w14:paraId="5C64481A" w14:textId="77777777" w:rsidR="00C049E8" w:rsidRDefault="00C049E8" w:rsidP="00011CE5">
      <w:pPr>
        <w:spacing w:after="0"/>
        <w:rPr>
          <w:sz w:val="24"/>
          <w:szCs w:val="24"/>
          <w:lang w:val="nb-NO"/>
        </w:rPr>
      </w:pPr>
    </w:p>
    <w:p w14:paraId="3C3D0139" w14:textId="77777777" w:rsidR="00011CE5" w:rsidRPr="00011CE5" w:rsidRDefault="00011CE5" w:rsidP="00011CE5">
      <w:pPr>
        <w:spacing w:after="0"/>
        <w:rPr>
          <w:sz w:val="24"/>
          <w:szCs w:val="24"/>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6D0CDA" w14:paraId="27E59042" w14:textId="77777777" w:rsidTr="006D0CDA">
        <w:tc>
          <w:tcPr>
            <w:tcW w:w="2235" w:type="dxa"/>
            <w:hideMark/>
          </w:tcPr>
          <w:p w14:paraId="015747F0" w14:textId="77777777" w:rsidR="006D0CDA" w:rsidRDefault="006D0CDA">
            <w:pPr>
              <w:spacing w:after="0" w:line="240" w:lineRule="auto"/>
            </w:pPr>
            <w:r>
              <w:rPr>
                <w:sz w:val="24"/>
              </w:rPr>
              <w:t xml:space="preserve">Kandidatens navn:    </w:t>
            </w:r>
          </w:p>
        </w:tc>
        <w:tc>
          <w:tcPr>
            <w:tcW w:w="6977" w:type="dxa"/>
            <w:tcBorders>
              <w:top w:val="nil"/>
              <w:left w:val="nil"/>
              <w:bottom w:val="single" w:sz="4" w:space="0" w:color="auto"/>
              <w:right w:val="nil"/>
            </w:tcBorders>
          </w:tcPr>
          <w:p w14:paraId="0C6F60E9" w14:textId="77777777" w:rsidR="006D0CDA" w:rsidRDefault="006D0CDA">
            <w:pPr>
              <w:spacing w:after="0" w:line="240" w:lineRule="auto"/>
            </w:pPr>
          </w:p>
        </w:tc>
      </w:tr>
    </w:tbl>
    <w:p w14:paraId="304E4CF8" w14:textId="77777777" w:rsidR="00011CE5" w:rsidRPr="00011CE5" w:rsidRDefault="00011CE5" w:rsidP="00011CE5">
      <w:pPr>
        <w:spacing w:after="0"/>
        <w:rPr>
          <w:lang w:val="nb-NO"/>
        </w:rPr>
      </w:pPr>
    </w:p>
    <w:p w14:paraId="46EB89C1" w14:textId="77777777" w:rsidR="00011CE5" w:rsidRDefault="00011CE5" w:rsidP="00011CE5">
      <w:pPr>
        <w:spacing w:after="0"/>
        <w:rPr>
          <w:lang w:val="nb-NO"/>
        </w:rPr>
      </w:pPr>
    </w:p>
    <w:p w14:paraId="55108BC7" w14:textId="4DD8653D" w:rsidR="00011CE5" w:rsidRPr="00011CE5" w:rsidRDefault="00011CE5" w:rsidP="00011CE5">
      <w:pPr>
        <w:spacing w:after="0"/>
        <w:rPr>
          <w:lang w:val="nb-NO"/>
        </w:rPr>
      </w:pPr>
      <w:r w:rsidRPr="00011CE5">
        <w:rPr>
          <w:lang w:val="nb-NO"/>
        </w:rPr>
        <w:t>I tillegg til utf</w:t>
      </w:r>
      <w:r w:rsidR="00CE1DFC">
        <w:rPr>
          <w:lang w:val="nb-NO"/>
        </w:rPr>
        <w:t>ylt sjekkliste kreves totalt 2</w:t>
      </w:r>
      <w:r w:rsidRPr="00011CE5">
        <w:rPr>
          <w:lang w:val="nb-NO"/>
        </w:rPr>
        <w:t xml:space="preserve"> år arbeidserfarin</w:t>
      </w:r>
      <w:r w:rsidR="00CE1DFC">
        <w:rPr>
          <w:lang w:val="nb-NO"/>
        </w:rPr>
        <w:t xml:space="preserve">g i klinikk, hvorav minst 1.5 år </w:t>
      </w:r>
      <w:r w:rsidR="0027677B">
        <w:rPr>
          <w:lang w:val="nb-NO"/>
        </w:rPr>
        <w:t>innen MR</w:t>
      </w:r>
      <w:r w:rsidRPr="00011CE5">
        <w:rPr>
          <w:lang w:val="nb-NO"/>
        </w:rPr>
        <w:t>. Med lavere stillingsprosent eller arbeid innen flere fagretninger forlenges tidsperioden tilsvarende.</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2067"/>
        <w:gridCol w:w="1031"/>
        <w:gridCol w:w="2386"/>
        <w:gridCol w:w="1985"/>
        <w:gridCol w:w="764"/>
      </w:tblGrid>
      <w:tr w:rsidR="00011CE5" w:rsidRPr="00011CE5" w14:paraId="36D94D94" w14:textId="77777777" w:rsidTr="00A97410">
        <w:trPr>
          <w:trHeight w:val="567"/>
        </w:trPr>
        <w:tc>
          <w:tcPr>
            <w:tcW w:w="1003" w:type="dxa"/>
            <w:vAlign w:val="bottom"/>
          </w:tcPr>
          <w:p w14:paraId="76CF22E3" w14:textId="77777777" w:rsidR="00011CE5" w:rsidRPr="00011CE5" w:rsidRDefault="00011CE5" w:rsidP="00011CE5">
            <w:pPr>
              <w:spacing w:after="0"/>
            </w:pPr>
            <w:r w:rsidRPr="00011CE5">
              <w:t>Sykehus:</w:t>
            </w:r>
          </w:p>
        </w:tc>
        <w:tc>
          <w:tcPr>
            <w:tcW w:w="2067" w:type="dxa"/>
            <w:tcBorders>
              <w:bottom w:val="single" w:sz="4" w:space="0" w:color="auto"/>
            </w:tcBorders>
            <w:vAlign w:val="bottom"/>
          </w:tcPr>
          <w:p w14:paraId="037A5741" w14:textId="77777777" w:rsidR="00011CE5" w:rsidRPr="00011CE5" w:rsidRDefault="00011CE5" w:rsidP="00011CE5">
            <w:pPr>
              <w:spacing w:after="0"/>
            </w:pPr>
          </w:p>
        </w:tc>
        <w:tc>
          <w:tcPr>
            <w:tcW w:w="1031" w:type="dxa"/>
            <w:vAlign w:val="bottom"/>
          </w:tcPr>
          <w:p w14:paraId="0772049A" w14:textId="77777777" w:rsidR="00011CE5" w:rsidRPr="00011CE5" w:rsidRDefault="00011CE5" w:rsidP="00011CE5">
            <w:pPr>
              <w:spacing w:after="0"/>
            </w:pPr>
            <w:r w:rsidRPr="00011CE5">
              <w:t>Tidsrom:</w:t>
            </w:r>
          </w:p>
        </w:tc>
        <w:tc>
          <w:tcPr>
            <w:tcW w:w="2386" w:type="dxa"/>
            <w:tcBorders>
              <w:bottom w:val="single" w:sz="4" w:space="0" w:color="auto"/>
            </w:tcBorders>
            <w:vAlign w:val="bottom"/>
          </w:tcPr>
          <w:p w14:paraId="3C272CF6" w14:textId="77777777" w:rsidR="00011CE5" w:rsidRPr="00011CE5" w:rsidRDefault="00011CE5" w:rsidP="00011CE5">
            <w:pPr>
              <w:spacing w:after="0"/>
            </w:pPr>
          </w:p>
        </w:tc>
        <w:tc>
          <w:tcPr>
            <w:tcW w:w="1985" w:type="dxa"/>
            <w:vAlign w:val="bottom"/>
          </w:tcPr>
          <w:p w14:paraId="45F4A8DE" w14:textId="00E6E015" w:rsidR="00011CE5" w:rsidRPr="00011CE5" w:rsidRDefault="0027677B" w:rsidP="00011CE5">
            <w:pPr>
              <w:spacing w:after="0"/>
              <w:jc w:val="right"/>
            </w:pPr>
            <w:r>
              <w:t>% innen MR</w:t>
            </w:r>
            <w:r w:rsidR="00011CE5" w:rsidRPr="00011CE5">
              <w:t>:</w:t>
            </w:r>
          </w:p>
        </w:tc>
        <w:tc>
          <w:tcPr>
            <w:tcW w:w="764" w:type="dxa"/>
            <w:tcBorders>
              <w:bottom w:val="single" w:sz="4" w:space="0" w:color="auto"/>
            </w:tcBorders>
            <w:vAlign w:val="bottom"/>
          </w:tcPr>
          <w:p w14:paraId="55FF1BC6" w14:textId="77777777" w:rsidR="00011CE5" w:rsidRPr="00011CE5" w:rsidRDefault="00011CE5" w:rsidP="00011CE5">
            <w:pPr>
              <w:spacing w:after="0"/>
            </w:pPr>
          </w:p>
        </w:tc>
      </w:tr>
      <w:tr w:rsidR="00011CE5" w:rsidRPr="00011CE5" w14:paraId="7A7D50A7" w14:textId="77777777" w:rsidTr="00A97410">
        <w:trPr>
          <w:trHeight w:val="567"/>
        </w:trPr>
        <w:tc>
          <w:tcPr>
            <w:tcW w:w="1003" w:type="dxa"/>
            <w:vAlign w:val="bottom"/>
          </w:tcPr>
          <w:p w14:paraId="4981E7A7" w14:textId="77777777" w:rsidR="00011CE5" w:rsidRPr="00011CE5" w:rsidRDefault="00011CE5" w:rsidP="00011CE5">
            <w:pPr>
              <w:spacing w:after="0"/>
            </w:pPr>
          </w:p>
        </w:tc>
        <w:tc>
          <w:tcPr>
            <w:tcW w:w="3098" w:type="dxa"/>
            <w:gridSpan w:val="2"/>
            <w:vAlign w:val="bottom"/>
          </w:tcPr>
          <w:p w14:paraId="17A0D70C" w14:textId="77777777" w:rsidR="00011CE5" w:rsidRPr="00011CE5" w:rsidRDefault="00011CE5" w:rsidP="00011CE5">
            <w:pPr>
              <w:spacing w:after="0"/>
              <w:jc w:val="right"/>
            </w:pPr>
            <w:r w:rsidRPr="00011CE5">
              <w:t>Ansvarlig veileder:</w:t>
            </w:r>
          </w:p>
        </w:tc>
        <w:tc>
          <w:tcPr>
            <w:tcW w:w="2386" w:type="dxa"/>
            <w:tcBorders>
              <w:top w:val="single" w:sz="4" w:space="0" w:color="auto"/>
              <w:bottom w:val="single" w:sz="4" w:space="0" w:color="auto"/>
            </w:tcBorders>
            <w:vAlign w:val="bottom"/>
          </w:tcPr>
          <w:p w14:paraId="1066B7FC" w14:textId="77777777" w:rsidR="00011CE5" w:rsidRPr="00011CE5" w:rsidRDefault="00011CE5" w:rsidP="00011CE5">
            <w:pPr>
              <w:spacing w:after="0"/>
            </w:pPr>
          </w:p>
        </w:tc>
        <w:tc>
          <w:tcPr>
            <w:tcW w:w="1985" w:type="dxa"/>
            <w:tcBorders>
              <w:bottom w:val="single" w:sz="4" w:space="0" w:color="auto"/>
            </w:tcBorders>
            <w:vAlign w:val="bottom"/>
          </w:tcPr>
          <w:p w14:paraId="4FAD031B" w14:textId="77777777" w:rsidR="00011CE5" w:rsidRPr="00011CE5" w:rsidRDefault="00011CE5" w:rsidP="00011CE5">
            <w:pPr>
              <w:spacing w:after="0"/>
              <w:jc w:val="right"/>
            </w:pPr>
          </w:p>
        </w:tc>
        <w:tc>
          <w:tcPr>
            <w:tcW w:w="764" w:type="dxa"/>
            <w:tcBorders>
              <w:top w:val="single" w:sz="4" w:space="0" w:color="auto"/>
              <w:bottom w:val="single" w:sz="4" w:space="0" w:color="auto"/>
            </w:tcBorders>
            <w:vAlign w:val="bottom"/>
          </w:tcPr>
          <w:p w14:paraId="3B5D045E" w14:textId="77777777" w:rsidR="00011CE5" w:rsidRPr="00011CE5" w:rsidRDefault="00011CE5" w:rsidP="00011CE5">
            <w:pPr>
              <w:spacing w:after="0"/>
            </w:pPr>
          </w:p>
        </w:tc>
      </w:tr>
      <w:tr w:rsidR="00011CE5" w:rsidRPr="00011CE5" w14:paraId="7C9DD271" w14:textId="77777777" w:rsidTr="00A97410">
        <w:trPr>
          <w:trHeight w:val="851"/>
        </w:trPr>
        <w:tc>
          <w:tcPr>
            <w:tcW w:w="1003" w:type="dxa"/>
            <w:vAlign w:val="bottom"/>
          </w:tcPr>
          <w:p w14:paraId="348C13F3" w14:textId="77777777" w:rsidR="00011CE5" w:rsidRPr="00011CE5" w:rsidRDefault="00011CE5" w:rsidP="00011CE5">
            <w:pPr>
              <w:spacing w:after="0"/>
            </w:pPr>
          </w:p>
          <w:p w14:paraId="7CE61FB9" w14:textId="77777777" w:rsidR="00011CE5" w:rsidRPr="00011CE5" w:rsidRDefault="00011CE5" w:rsidP="00011CE5">
            <w:pPr>
              <w:spacing w:after="0"/>
            </w:pPr>
          </w:p>
          <w:p w14:paraId="235C033B" w14:textId="77777777" w:rsidR="00011CE5" w:rsidRPr="00011CE5" w:rsidRDefault="00011CE5" w:rsidP="00011CE5">
            <w:pPr>
              <w:spacing w:after="0"/>
            </w:pPr>
            <w:r w:rsidRPr="00011CE5">
              <w:t>Sykehus:</w:t>
            </w:r>
          </w:p>
        </w:tc>
        <w:tc>
          <w:tcPr>
            <w:tcW w:w="2067" w:type="dxa"/>
            <w:tcBorders>
              <w:bottom w:val="single" w:sz="4" w:space="0" w:color="auto"/>
            </w:tcBorders>
            <w:vAlign w:val="bottom"/>
          </w:tcPr>
          <w:p w14:paraId="1BF4AE33" w14:textId="77777777" w:rsidR="00011CE5" w:rsidRPr="00011CE5" w:rsidRDefault="00011CE5" w:rsidP="00011CE5">
            <w:pPr>
              <w:spacing w:after="0"/>
            </w:pPr>
          </w:p>
        </w:tc>
        <w:tc>
          <w:tcPr>
            <w:tcW w:w="1031" w:type="dxa"/>
            <w:vAlign w:val="bottom"/>
          </w:tcPr>
          <w:p w14:paraId="14CBA41C" w14:textId="77777777" w:rsidR="00011CE5" w:rsidRPr="00011CE5" w:rsidRDefault="00011CE5" w:rsidP="00011CE5">
            <w:pPr>
              <w:spacing w:after="0"/>
            </w:pPr>
            <w:r w:rsidRPr="00011CE5">
              <w:t>Tidsrom:</w:t>
            </w:r>
          </w:p>
        </w:tc>
        <w:tc>
          <w:tcPr>
            <w:tcW w:w="2386" w:type="dxa"/>
            <w:tcBorders>
              <w:bottom w:val="single" w:sz="4" w:space="0" w:color="auto"/>
            </w:tcBorders>
            <w:vAlign w:val="bottom"/>
          </w:tcPr>
          <w:p w14:paraId="636387E2" w14:textId="77777777" w:rsidR="00011CE5" w:rsidRPr="00011CE5" w:rsidRDefault="00011CE5" w:rsidP="00011CE5">
            <w:pPr>
              <w:spacing w:after="0"/>
            </w:pPr>
          </w:p>
        </w:tc>
        <w:tc>
          <w:tcPr>
            <w:tcW w:w="1985" w:type="dxa"/>
            <w:vAlign w:val="bottom"/>
          </w:tcPr>
          <w:p w14:paraId="7C60CE67" w14:textId="13668A35" w:rsidR="00011CE5" w:rsidRPr="00011CE5" w:rsidRDefault="0027677B" w:rsidP="00011CE5">
            <w:pPr>
              <w:spacing w:after="0"/>
              <w:jc w:val="right"/>
            </w:pPr>
            <w:r>
              <w:t>% innen MR</w:t>
            </w:r>
            <w:r w:rsidR="00011CE5" w:rsidRPr="00011CE5">
              <w:t>:</w:t>
            </w:r>
          </w:p>
        </w:tc>
        <w:tc>
          <w:tcPr>
            <w:tcW w:w="764" w:type="dxa"/>
            <w:tcBorders>
              <w:bottom w:val="single" w:sz="4" w:space="0" w:color="auto"/>
            </w:tcBorders>
            <w:vAlign w:val="bottom"/>
          </w:tcPr>
          <w:p w14:paraId="28DB3570" w14:textId="77777777" w:rsidR="00011CE5" w:rsidRPr="00011CE5" w:rsidRDefault="00011CE5" w:rsidP="00011CE5">
            <w:pPr>
              <w:spacing w:after="0"/>
            </w:pPr>
          </w:p>
        </w:tc>
      </w:tr>
      <w:tr w:rsidR="00011CE5" w:rsidRPr="00011CE5" w14:paraId="34924FBC" w14:textId="77777777" w:rsidTr="00A97410">
        <w:trPr>
          <w:trHeight w:val="567"/>
        </w:trPr>
        <w:tc>
          <w:tcPr>
            <w:tcW w:w="1003" w:type="dxa"/>
            <w:vAlign w:val="bottom"/>
          </w:tcPr>
          <w:p w14:paraId="4D9F2133" w14:textId="77777777" w:rsidR="00011CE5" w:rsidRPr="00011CE5" w:rsidRDefault="00011CE5" w:rsidP="00011CE5">
            <w:pPr>
              <w:spacing w:after="0"/>
            </w:pPr>
          </w:p>
        </w:tc>
        <w:tc>
          <w:tcPr>
            <w:tcW w:w="3098" w:type="dxa"/>
            <w:gridSpan w:val="2"/>
            <w:vAlign w:val="bottom"/>
          </w:tcPr>
          <w:p w14:paraId="6CC98DF2" w14:textId="77777777" w:rsidR="00011CE5" w:rsidRPr="00011CE5" w:rsidRDefault="00011CE5" w:rsidP="00011CE5">
            <w:pPr>
              <w:spacing w:after="0"/>
              <w:jc w:val="right"/>
            </w:pPr>
            <w:r w:rsidRPr="00011CE5">
              <w:t>Ansvarlig veileder:</w:t>
            </w:r>
          </w:p>
        </w:tc>
        <w:tc>
          <w:tcPr>
            <w:tcW w:w="2386" w:type="dxa"/>
            <w:tcBorders>
              <w:top w:val="single" w:sz="4" w:space="0" w:color="auto"/>
              <w:bottom w:val="single" w:sz="4" w:space="0" w:color="auto"/>
            </w:tcBorders>
            <w:vAlign w:val="bottom"/>
          </w:tcPr>
          <w:p w14:paraId="0B5776C0" w14:textId="77777777" w:rsidR="00011CE5" w:rsidRPr="00011CE5" w:rsidRDefault="00011CE5" w:rsidP="00011CE5">
            <w:pPr>
              <w:spacing w:after="0"/>
            </w:pPr>
          </w:p>
        </w:tc>
        <w:tc>
          <w:tcPr>
            <w:tcW w:w="1985" w:type="dxa"/>
            <w:tcBorders>
              <w:bottom w:val="single" w:sz="4" w:space="0" w:color="auto"/>
            </w:tcBorders>
            <w:vAlign w:val="bottom"/>
          </w:tcPr>
          <w:p w14:paraId="357364B7" w14:textId="77777777" w:rsidR="00011CE5" w:rsidRPr="00011CE5" w:rsidRDefault="00011CE5" w:rsidP="00011CE5">
            <w:pPr>
              <w:spacing w:after="0"/>
              <w:jc w:val="right"/>
            </w:pPr>
          </w:p>
        </w:tc>
        <w:tc>
          <w:tcPr>
            <w:tcW w:w="764" w:type="dxa"/>
            <w:tcBorders>
              <w:top w:val="single" w:sz="4" w:space="0" w:color="auto"/>
              <w:bottom w:val="single" w:sz="4" w:space="0" w:color="auto"/>
            </w:tcBorders>
            <w:vAlign w:val="bottom"/>
          </w:tcPr>
          <w:p w14:paraId="26EB8677" w14:textId="77777777" w:rsidR="00011CE5" w:rsidRPr="00011CE5" w:rsidRDefault="00011CE5" w:rsidP="00011CE5">
            <w:pPr>
              <w:spacing w:after="0"/>
            </w:pPr>
          </w:p>
        </w:tc>
      </w:tr>
      <w:tr w:rsidR="00011CE5" w:rsidRPr="00011CE5" w14:paraId="062D8CAB" w14:textId="77777777" w:rsidTr="00A97410">
        <w:trPr>
          <w:trHeight w:val="851"/>
        </w:trPr>
        <w:tc>
          <w:tcPr>
            <w:tcW w:w="1003" w:type="dxa"/>
            <w:vAlign w:val="bottom"/>
          </w:tcPr>
          <w:p w14:paraId="6C09A43B" w14:textId="77777777" w:rsidR="00011CE5" w:rsidRPr="00011CE5" w:rsidRDefault="00011CE5" w:rsidP="00011CE5">
            <w:pPr>
              <w:spacing w:after="0"/>
            </w:pPr>
          </w:p>
          <w:p w14:paraId="48EE4978" w14:textId="77777777" w:rsidR="00011CE5" w:rsidRPr="00011CE5" w:rsidRDefault="00011CE5" w:rsidP="00011CE5">
            <w:pPr>
              <w:spacing w:after="0"/>
            </w:pPr>
          </w:p>
          <w:p w14:paraId="788558EE" w14:textId="77777777" w:rsidR="00011CE5" w:rsidRPr="00011CE5" w:rsidRDefault="00011CE5" w:rsidP="00011CE5">
            <w:pPr>
              <w:spacing w:after="0"/>
            </w:pPr>
            <w:r w:rsidRPr="00011CE5">
              <w:t>Sykehus:</w:t>
            </w:r>
          </w:p>
        </w:tc>
        <w:tc>
          <w:tcPr>
            <w:tcW w:w="2067" w:type="dxa"/>
            <w:tcBorders>
              <w:bottom w:val="single" w:sz="4" w:space="0" w:color="auto"/>
            </w:tcBorders>
            <w:vAlign w:val="bottom"/>
          </w:tcPr>
          <w:p w14:paraId="2EB1A895" w14:textId="77777777" w:rsidR="00011CE5" w:rsidRPr="00011CE5" w:rsidRDefault="00011CE5" w:rsidP="00011CE5">
            <w:pPr>
              <w:spacing w:after="0"/>
            </w:pPr>
          </w:p>
        </w:tc>
        <w:tc>
          <w:tcPr>
            <w:tcW w:w="1031" w:type="dxa"/>
            <w:vAlign w:val="bottom"/>
          </w:tcPr>
          <w:p w14:paraId="709D3B5C" w14:textId="77777777" w:rsidR="00011CE5" w:rsidRPr="00011CE5" w:rsidRDefault="00011CE5" w:rsidP="00011CE5">
            <w:pPr>
              <w:spacing w:after="0"/>
            </w:pPr>
            <w:r w:rsidRPr="00011CE5">
              <w:t>Tidsrom:</w:t>
            </w:r>
          </w:p>
        </w:tc>
        <w:tc>
          <w:tcPr>
            <w:tcW w:w="2386" w:type="dxa"/>
            <w:tcBorders>
              <w:bottom w:val="single" w:sz="4" w:space="0" w:color="auto"/>
            </w:tcBorders>
            <w:vAlign w:val="bottom"/>
          </w:tcPr>
          <w:p w14:paraId="5AFB3374" w14:textId="77777777" w:rsidR="00011CE5" w:rsidRPr="00011CE5" w:rsidRDefault="00011CE5" w:rsidP="00011CE5">
            <w:pPr>
              <w:spacing w:after="0"/>
            </w:pPr>
          </w:p>
        </w:tc>
        <w:tc>
          <w:tcPr>
            <w:tcW w:w="1985" w:type="dxa"/>
            <w:vAlign w:val="bottom"/>
          </w:tcPr>
          <w:p w14:paraId="71F1CCDE" w14:textId="69C4BA40" w:rsidR="00011CE5" w:rsidRPr="00011CE5" w:rsidRDefault="0027677B" w:rsidP="00011CE5">
            <w:pPr>
              <w:spacing w:after="0"/>
              <w:jc w:val="right"/>
            </w:pPr>
            <w:r>
              <w:t>% innen MR</w:t>
            </w:r>
            <w:r w:rsidR="00011CE5" w:rsidRPr="00011CE5">
              <w:t>:</w:t>
            </w:r>
          </w:p>
        </w:tc>
        <w:tc>
          <w:tcPr>
            <w:tcW w:w="764" w:type="dxa"/>
            <w:tcBorders>
              <w:bottom w:val="single" w:sz="4" w:space="0" w:color="auto"/>
            </w:tcBorders>
            <w:vAlign w:val="bottom"/>
          </w:tcPr>
          <w:p w14:paraId="644D57C8" w14:textId="77777777" w:rsidR="00011CE5" w:rsidRPr="00011CE5" w:rsidRDefault="00011CE5" w:rsidP="00011CE5">
            <w:pPr>
              <w:spacing w:after="0"/>
            </w:pPr>
          </w:p>
        </w:tc>
      </w:tr>
      <w:tr w:rsidR="00011CE5" w:rsidRPr="00011CE5" w14:paraId="47ED40E8" w14:textId="77777777" w:rsidTr="00A97410">
        <w:trPr>
          <w:trHeight w:val="567"/>
        </w:trPr>
        <w:tc>
          <w:tcPr>
            <w:tcW w:w="1003" w:type="dxa"/>
            <w:vAlign w:val="bottom"/>
          </w:tcPr>
          <w:p w14:paraId="1C7A3D03" w14:textId="77777777" w:rsidR="00011CE5" w:rsidRPr="00011CE5" w:rsidRDefault="00011CE5" w:rsidP="00011CE5">
            <w:pPr>
              <w:spacing w:after="0"/>
            </w:pPr>
          </w:p>
        </w:tc>
        <w:tc>
          <w:tcPr>
            <w:tcW w:w="3098" w:type="dxa"/>
            <w:gridSpan w:val="2"/>
            <w:vAlign w:val="bottom"/>
          </w:tcPr>
          <w:p w14:paraId="18835B1B" w14:textId="77777777" w:rsidR="00011CE5" w:rsidRPr="00011CE5" w:rsidRDefault="00011CE5" w:rsidP="00011CE5">
            <w:pPr>
              <w:spacing w:after="0"/>
              <w:jc w:val="right"/>
            </w:pPr>
            <w:r w:rsidRPr="00011CE5">
              <w:t>Ansvarlig veileder:</w:t>
            </w:r>
          </w:p>
        </w:tc>
        <w:tc>
          <w:tcPr>
            <w:tcW w:w="2386" w:type="dxa"/>
            <w:tcBorders>
              <w:top w:val="single" w:sz="4" w:space="0" w:color="auto"/>
              <w:bottom w:val="single" w:sz="4" w:space="0" w:color="auto"/>
            </w:tcBorders>
            <w:vAlign w:val="bottom"/>
          </w:tcPr>
          <w:p w14:paraId="024AEB6F" w14:textId="77777777" w:rsidR="00011CE5" w:rsidRPr="00011CE5" w:rsidRDefault="00011CE5" w:rsidP="00011CE5">
            <w:pPr>
              <w:spacing w:after="0"/>
            </w:pPr>
          </w:p>
        </w:tc>
        <w:tc>
          <w:tcPr>
            <w:tcW w:w="1985" w:type="dxa"/>
            <w:tcBorders>
              <w:bottom w:val="single" w:sz="4" w:space="0" w:color="auto"/>
            </w:tcBorders>
            <w:vAlign w:val="bottom"/>
          </w:tcPr>
          <w:p w14:paraId="0F36C5E3" w14:textId="77777777" w:rsidR="00011CE5" w:rsidRPr="00011CE5" w:rsidRDefault="00011CE5" w:rsidP="00011CE5">
            <w:pPr>
              <w:spacing w:after="0"/>
              <w:jc w:val="right"/>
            </w:pPr>
          </w:p>
        </w:tc>
        <w:tc>
          <w:tcPr>
            <w:tcW w:w="764" w:type="dxa"/>
            <w:tcBorders>
              <w:top w:val="single" w:sz="4" w:space="0" w:color="auto"/>
              <w:bottom w:val="single" w:sz="4" w:space="0" w:color="auto"/>
            </w:tcBorders>
            <w:vAlign w:val="bottom"/>
          </w:tcPr>
          <w:p w14:paraId="435250A9" w14:textId="77777777" w:rsidR="00011CE5" w:rsidRPr="00011CE5" w:rsidRDefault="00011CE5" w:rsidP="00011CE5">
            <w:pPr>
              <w:spacing w:after="0"/>
            </w:pPr>
          </w:p>
        </w:tc>
      </w:tr>
    </w:tbl>
    <w:p w14:paraId="73DFD221" w14:textId="77777777" w:rsidR="00011CE5" w:rsidRPr="00011CE5" w:rsidRDefault="00011CE5" w:rsidP="00011CE5">
      <w:pPr>
        <w:spacing w:after="0"/>
        <w:rPr>
          <w:lang w:val="nb-NO"/>
        </w:rPr>
      </w:pPr>
    </w:p>
    <w:p w14:paraId="6C8D31A0" w14:textId="77777777" w:rsidR="00011CE5" w:rsidRPr="00011CE5" w:rsidRDefault="00011CE5" w:rsidP="00011CE5">
      <w:pPr>
        <w:spacing w:after="0"/>
        <w:rPr>
          <w:lang w:val="nb-NO"/>
        </w:rPr>
      </w:pPr>
      <w:r w:rsidRPr="00011CE5">
        <w:rPr>
          <w:b/>
          <w:i/>
          <w:lang w:val="nb-NO"/>
        </w:rPr>
        <w:t>Forklaring til sjekklisten</w:t>
      </w:r>
      <w:r w:rsidRPr="00011CE5">
        <w:rPr>
          <w:lang w:val="nb-NO"/>
        </w:rPr>
        <w:br/>
        <w:t xml:space="preserve">Hvite ruter i sjekklisten angir hva det er krav til og skal fylles ut med veileders signatur og dato for oppnådd mål. Grå ruter trenger ikke fylles ut. Der det er hvite ruter på ulike nivå kan en bruke disse aktivt til å følge og planlegge progresjon, men det er kun krav til signatur på høyeste nivå (Kunnskap -God, Ferdigheter – Selvstendig). </w:t>
      </w:r>
    </w:p>
    <w:p w14:paraId="7FB5A7DB" w14:textId="77777777" w:rsidR="00011CE5" w:rsidRDefault="00011CE5" w:rsidP="00011CE5">
      <w:pPr>
        <w:spacing w:after="0"/>
        <w:rPr>
          <w:lang w:val="nb-NO"/>
        </w:rPr>
      </w:pPr>
    </w:p>
    <w:p w14:paraId="76F56994" w14:textId="77777777" w:rsidR="00011CE5" w:rsidRPr="00011CE5" w:rsidRDefault="00011CE5" w:rsidP="00011CE5">
      <w:pPr>
        <w:spacing w:after="0"/>
        <w:rPr>
          <w:lang w:val="nb-NO"/>
        </w:rPr>
      </w:pPr>
      <w:r w:rsidRPr="00011CE5">
        <w:rPr>
          <w:lang w:val="nb-NO"/>
        </w:rPr>
        <w:t xml:space="preserve">Sjekklistens tema refererer til læringsmålene (se eget dokument) for hvilken kunnskap og ferdigheter det stilles krav om. </w:t>
      </w:r>
    </w:p>
    <w:p w14:paraId="3FE037B2" w14:textId="77777777" w:rsidR="00011CE5" w:rsidRDefault="00011CE5" w:rsidP="00011CE5">
      <w:pPr>
        <w:spacing w:after="0"/>
        <w:rPr>
          <w:lang w:val="nb-NO"/>
        </w:rPr>
      </w:pPr>
    </w:p>
    <w:p w14:paraId="17C574EB" w14:textId="77777777" w:rsidR="00011CE5" w:rsidRDefault="00011CE5" w:rsidP="00011CE5">
      <w:pPr>
        <w:spacing w:after="0"/>
        <w:rPr>
          <w:lang w:val="nb-NO"/>
        </w:rPr>
      </w:pPr>
      <w:r w:rsidRPr="00011CE5">
        <w:rPr>
          <w:lang w:val="nb-NO"/>
        </w:rPr>
        <w:t>Det anbefales å ta kopi/</w:t>
      </w:r>
      <w:proofErr w:type="spellStart"/>
      <w:r w:rsidRPr="00011CE5">
        <w:rPr>
          <w:lang w:val="nb-NO"/>
        </w:rPr>
        <w:t>scanne</w:t>
      </w:r>
      <w:proofErr w:type="spellEnd"/>
      <w:r w:rsidRPr="00011CE5">
        <w:rPr>
          <w:lang w:val="nb-NO"/>
        </w:rPr>
        <w:t xml:space="preserve"> dette dokumentet jevnlig i tilfelle papir-versjonen skulle gå tapt.</w:t>
      </w:r>
    </w:p>
    <w:p w14:paraId="0D231944" w14:textId="77777777" w:rsidR="00011CE5" w:rsidRDefault="00011CE5" w:rsidP="00011CE5">
      <w:pPr>
        <w:spacing w:after="0"/>
        <w:rPr>
          <w:lang w:val="nb-NO"/>
        </w:rPr>
      </w:pPr>
      <w:r>
        <w:rPr>
          <w:lang w:val="nb-NO"/>
        </w:rPr>
        <w:br w:type="page"/>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6D0CDA" w14:paraId="117AE134" w14:textId="77777777" w:rsidTr="006D0CDA">
        <w:tc>
          <w:tcPr>
            <w:tcW w:w="2235" w:type="dxa"/>
            <w:hideMark/>
          </w:tcPr>
          <w:p w14:paraId="0335C893" w14:textId="77777777" w:rsidR="006D0CDA" w:rsidRDefault="006D0CDA">
            <w:pPr>
              <w:spacing w:after="0" w:line="240" w:lineRule="auto"/>
            </w:pPr>
            <w:r>
              <w:rPr>
                <w:sz w:val="24"/>
              </w:rPr>
              <w:lastRenderedPageBreak/>
              <w:t xml:space="preserve">Kandidatens navn:    </w:t>
            </w:r>
          </w:p>
        </w:tc>
        <w:tc>
          <w:tcPr>
            <w:tcW w:w="6977" w:type="dxa"/>
            <w:tcBorders>
              <w:top w:val="nil"/>
              <w:left w:val="nil"/>
              <w:bottom w:val="single" w:sz="4" w:space="0" w:color="auto"/>
              <w:right w:val="nil"/>
            </w:tcBorders>
          </w:tcPr>
          <w:p w14:paraId="415C6AD2" w14:textId="77777777" w:rsidR="006D0CDA" w:rsidRDefault="006D0CDA">
            <w:pPr>
              <w:spacing w:after="0" w:line="240" w:lineRule="auto"/>
            </w:pPr>
          </w:p>
        </w:tc>
      </w:tr>
    </w:tbl>
    <w:p w14:paraId="3973E90E" w14:textId="421C6D6E" w:rsidR="007B62C7" w:rsidRDefault="007B62C7" w:rsidP="00011CE5">
      <w:pPr>
        <w:spacing w:after="0"/>
        <w:rPr>
          <w:lang w:val="nb-NO"/>
        </w:rPr>
      </w:pPr>
    </w:p>
    <w:p w14:paraId="579EDE34" w14:textId="77777777" w:rsidR="006D0CDA" w:rsidRPr="00011CE5" w:rsidRDefault="006D0CDA" w:rsidP="00011CE5">
      <w:pPr>
        <w:spacing w:after="0"/>
        <w:rPr>
          <w:lang w:val="nb-NO"/>
        </w:rPr>
      </w:pPr>
    </w:p>
    <w:tbl>
      <w:tblPr>
        <w:tblStyle w:val="Tabellrutenett"/>
        <w:tblW w:w="0" w:type="auto"/>
        <w:tblLook w:val="04A0" w:firstRow="1" w:lastRow="0" w:firstColumn="1" w:lastColumn="0" w:noHBand="0" w:noVBand="1"/>
      </w:tblPr>
      <w:tblGrid>
        <w:gridCol w:w="3294"/>
        <w:gridCol w:w="1620"/>
        <w:gridCol w:w="1446"/>
        <w:gridCol w:w="1456"/>
        <w:gridCol w:w="8"/>
        <w:gridCol w:w="1464"/>
      </w:tblGrid>
      <w:tr w:rsidR="00011CE5" w:rsidRPr="00011CE5" w14:paraId="675120E8" w14:textId="77777777" w:rsidTr="00BE636E">
        <w:tc>
          <w:tcPr>
            <w:tcW w:w="3294" w:type="dxa"/>
            <w:tcBorders>
              <w:top w:val="nil"/>
              <w:left w:val="nil"/>
            </w:tcBorders>
          </w:tcPr>
          <w:p w14:paraId="2EC09A06" w14:textId="77777777" w:rsidR="00011CE5" w:rsidRPr="00011CE5" w:rsidRDefault="00011CE5" w:rsidP="00011CE5">
            <w:pPr>
              <w:spacing w:after="0"/>
              <w:rPr>
                <w:b/>
              </w:rPr>
            </w:pPr>
          </w:p>
        </w:tc>
        <w:tc>
          <w:tcPr>
            <w:tcW w:w="3066" w:type="dxa"/>
            <w:gridSpan w:val="2"/>
            <w:tcBorders>
              <w:bottom w:val="single" w:sz="4" w:space="0" w:color="auto"/>
            </w:tcBorders>
          </w:tcPr>
          <w:p w14:paraId="2DE1AD26" w14:textId="77777777" w:rsidR="00011CE5" w:rsidRPr="00011CE5" w:rsidRDefault="00011CE5" w:rsidP="00011CE5">
            <w:pPr>
              <w:spacing w:after="0"/>
              <w:rPr>
                <w:b/>
              </w:rPr>
            </w:pPr>
            <w:r w:rsidRPr="00011CE5">
              <w:rPr>
                <w:b/>
              </w:rPr>
              <w:t>Kunnskap</w:t>
            </w:r>
          </w:p>
        </w:tc>
        <w:tc>
          <w:tcPr>
            <w:tcW w:w="2928" w:type="dxa"/>
            <w:gridSpan w:val="3"/>
            <w:tcBorders>
              <w:bottom w:val="single" w:sz="4" w:space="0" w:color="auto"/>
            </w:tcBorders>
          </w:tcPr>
          <w:p w14:paraId="45BC63E5" w14:textId="77777777" w:rsidR="00011CE5" w:rsidRPr="00011CE5" w:rsidRDefault="00011CE5" w:rsidP="00011CE5">
            <w:pPr>
              <w:spacing w:after="0"/>
              <w:rPr>
                <w:b/>
              </w:rPr>
            </w:pPr>
            <w:r w:rsidRPr="00011CE5">
              <w:rPr>
                <w:b/>
              </w:rPr>
              <w:t>Ferdigheter</w:t>
            </w:r>
          </w:p>
        </w:tc>
      </w:tr>
      <w:tr w:rsidR="00011CE5" w:rsidRPr="00011CE5" w14:paraId="749FE278" w14:textId="77777777" w:rsidTr="00BE636E">
        <w:tc>
          <w:tcPr>
            <w:tcW w:w="3294" w:type="dxa"/>
            <w:tcBorders>
              <w:bottom w:val="single" w:sz="4" w:space="0" w:color="auto"/>
            </w:tcBorders>
          </w:tcPr>
          <w:p w14:paraId="2E684085" w14:textId="77777777" w:rsidR="00011CE5" w:rsidRPr="00011CE5" w:rsidRDefault="00011CE5" w:rsidP="00011CE5">
            <w:pPr>
              <w:spacing w:after="0"/>
              <w:rPr>
                <w:b/>
              </w:rPr>
            </w:pPr>
            <w:r w:rsidRPr="00011CE5">
              <w:rPr>
                <w:b/>
              </w:rPr>
              <w:t>Tema</w:t>
            </w:r>
          </w:p>
        </w:tc>
        <w:tc>
          <w:tcPr>
            <w:tcW w:w="1620" w:type="dxa"/>
            <w:tcBorders>
              <w:bottom w:val="single" w:sz="4" w:space="0" w:color="auto"/>
            </w:tcBorders>
          </w:tcPr>
          <w:p w14:paraId="707FF8CB" w14:textId="77777777" w:rsidR="00011CE5" w:rsidRPr="00011CE5" w:rsidRDefault="00011CE5" w:rsidP="00011CE5">
            <w:pPr>
              <w:spacing w:after="0"/>
              <w:rPr>
                <w:b/>
              </w:rPr>
            </w:pPr>
            <w:r w:rsidRPr="00011CE5">
              <w:rPr>
                <w:b/>
              </w:rPr>
              <w:t>Grunnleggende</w:t>
            </w:r>
          </w:p>
        </w:tc>
        <w:tc>
          <w:tcPr>
            <w:tcW w:w="1446" w:type="dxa"/>
            <w:tcBorders>
              <w:bottom w:val="single" w:sz="4" w:space="0" w:color="auto"/>
            </w:tcBorders>
          </w:tcPr>
          <w:p w14:paraId="787872B6" w14:textId="77777777" w:rsidR="00011CE5" w:rsidRPr="00011CE5" w:rsidRDefault="00011CE5" w:rsidP="00011CE5">
            <w:pPr>
              <w:spacing w:after="0"/>
              <w:rPr>
                <w:b/>
              </w:rPr>
            </w:pPr>
            <w:r w:rsidRPr="00011CE5">
              <w:rPr>
                <w:b/>
              </w:rPr>
              <w:t>God</w:t>
            </w:r>
          </w:p>
        </w:tc>
        <w:tc>
          <w:tcPr>
            <w:tcW w:w="1456" w:type="dxa"/>
            <w:tcBorders>
              <w:bottom w:val="single" w:sz="4" w:space="0" w:color="auto"/>
            </w:tcBorders>
          </w:tcPr>
          <w:p w14:paraId="3FD5B0C5" w14:textId="77777777" w:rsidR="00011CE5" w:rsidRPr="00011CE5" w:rsidRDefault="00011CE5" w:rsidP="00011CE5">
            <w:pPr>
              <w:spacing w:after="0"/>
              <w:rPr>
                <w:b/>
              </w:rPr>
            </w:pPr>
            <w:r w:rsidRPr="00011CE5">
              <w:rPr>
                <w:b/>
              </w:rPr>
              <w:t>Deltatt</w:t>
            </w:r>
          </w:p>
        </w:tc>
        <w:tc>
          <w:tcPr>
            <w:tcW w:w="1472" w:type="dxa"/>
            <w:gridSpan w:val="2"/>
            <w:tcBorders>
              <w:bottom w:val="single" w:sz="4" w:space="0" w:color="auto"/>
            </w:tcBorders>
          </w:tcPr>
          <w:p w14:paraId="03EB4AC4" w14:textId="77777777" w:rsidR="00011CE5" w:rsidRPr="00011CE5" w:rsidRDefault="00011CE5" w:rsidP="00011CE5">
            <w:pPr>
              <w:spacing w:after="0"/>
              <w:rPr>
                <w:b/>
              </w:rPr>
            </w:pPr>
            <w:r w:rsidRPr="00011CE5">
              <w:rPr>
                <w:b/>
              </w:rPr>
              <w:t>Selvstendig</w:t>
            </w:r>
          </w:p>
        </w:tc>
      </w:tr>
      <w:tr w:rsidR="00011CE5" w:rsidRPr="00BE636E" w14:paraId="05161047" w14:textId="77777777" w:rsidTr="00BE636E">
        <w:tc>
          <w:tcPr>
            <w:tcW w:w="3294" w:type="dxa"/>
            <w:tcBorders>
              <w:top w:val="single" w:sz="4" w:space="0" w:color="auto"/>
              <w:left w:val="single" w:sz="4" w:space="0" w:color="auto"/>
              <w:bottom w:val="single" w:sz="4" w:space="0" w:color="auto"/>
              <w:right w:val="single" w:sz="4" w:space="0" w:color="auto"/>
            </w:tcBorders>
          </w:tcPr>
          <w:p w14:paraId="34C0084F" w14:textId="77777777" w:rsidR="00011CE5" w:rsidRDefault="00BE636E" w:rsidP="00BE636E">
            <w:pPr>
              <w:spacing w:after="0"/>
            </w:pPr>
            <w:r w:rsidRPr="00BE636E">
              <w:t>1.</w:t>
            </w:r>
            <w:r>
              <w:t xml:space="preserve"> </w:t>
            </w:r>
            <w:r w:rsidRPr="00BE636E">
              <w:t>MR-avbildning</w:t>
            </w:r>
          </w:p>
          <w:p w14:paraId="460B9C22" w14:textId="77777777" w:rsidR="00BE636E" w:rsidRPr="00BE636E" w:rsidRDefault="00BE636E" w:rsidP="00BE636E">
            <w:pPr>
              <w:spacing w:after="0"/>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71B199" w14:textId="77777777" w:rsidR="00011CE5" w:rsidRPr="00011CE5" w:rsidRDefault="00011CE5" w:rsidP="00011CE5">
            <w:pPr>
              <w:spacing w:after="0"/>
            </w:pP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14:paraId="12B70DFB" w14:textId="77777777" w:rsidR="00011CE5" w:rsidRPr="00011CE5" w:rsidRDefault="00011CE5" w:rsidP="00011CE5">
            <w:pPr>
              <w:spacing w:after="0"/>
            </w:pPr>
          </w:p>
        </w:tc>
        <w:tc>
          <w:tcPr>
            <w:tcW w:w="145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3A01008" w14:textId="77777777" w:rsidR="00011CE5" w:rsidRPr="00011CE5" w:rsidRDefault="00011CE5" w:rsidP="00011CE5">
            <w:pPr>
              <w:spacing w:after="0"/>
            </w:pPr>
          </w:p>
        </w:tc>
        <w:tc>
          <w:tcPr>
            <w:tcW w:w="1472"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7E93BF12" w14:textId="77777777" w:rsidR="00011CE5" w:rsidRPr="00011CE5" w:rsidRDefault="00011CE5" w:rsidP="00011CE5">
            <w:pPr>
              <w:spacing w:after="0"/>
            </w:pPr>
          </w:p>
        </w:tc>
      </w:tr>
      <w:tr w:rsidR="00BE636E" w:rsidRPr="00011CE5" w14:paraId="7126C8E9" w14:textId="77777777" w:rsidTr="00AB00E9">
        <w:tc>
          <w:tcPr>
            <w:tcW w:w="3294" w:type="dxa"/>
            <w:tcBorders>
              <w:top w:val="single" w:sz="4" w:space="0" w:color="auto"/>
              <w:left w:val="single" w:sz="4" w:space="0" w:color="auto"/>
              <w:bottom w:val="single" w:sz="4" w:space="0" w:color="auto"/>
              <w:right w:val="single" w:sz="4" w:space="0" w:color="auto"/>
            </w:tcBorders>
          </w:tcPr>
          <w:p w14:paraId="3A7B1549" w14:textId="77777777" w:rsidR="00BE636E" w:rsidRDefault="00BE636E" w:rsidP="00011CE5">
            <w:pPr>
              <w:spacing w:after="0"/>
            </w:pPr>
            <w:r>
              <w:t>2. MR-sekvenser</w:t>
            </w:r>
          </w:p>
          <w:p w14:paraId="1EEC72C7" w14:textId="77777777" w:rsidR="00BE636E" w:rsidRPr="00011CE5" w:rsidRDefault="00BE636E" w:rsidP="00011CE5">
            <w:pPr>
              <w:spacing w:after="0"/>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FC0D4A" w14:textId="77777777" w:rsidR="00BE636E" w:rsidRPr="00011CE5" w:rsidRDefault="00BE636E" w:rsidP="00011CE5">
            <w:pPr>
              <w:spacing w:after="0"/>
            </w:pP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3396B749" w14:textId="77777777" w:rsidR="00BE636E" w:rsidRPr="00011CE5" w:rsidRDefault="00BE636E" w:rsidP="00011CE5">
            <w:pPr>
              <w:spacing w:after="0"/>
            </w:pPr>
          </w:p>
        </w:tc>
        <w:tc>
          <w:tcPr>
            <w:tcW w:w="1464" w:type="dxa"/>
            <w:gridSpan w:val="2"/>
            <w:tcBorders>
              <w:top w:val="single" w:sz="4" w:space="0" w:color="auto"/>
              <w:left w:val="single" w:sz="4" w:space="0" w:color="auto"/>
              <w:bottom w:val="single" w:sz="4" w:space="0" w:color="auto"/>
              <w:right w:val="single" w:sz="4" w:space="0" w:color="auto"/>
            </w:tcBorders>
            <w:shd w:val="clear" w:color="auto" w:fill="808080"/>
          </w:tcPr>
          <w:p w14:paraId="38023879" w14:textId="77777777" w:rsidR="00BE636E" w:rsidRPr="00011CE5" w:rsidRDefault="00BE636E" w:rsidP="00011CE5">
            <w:pPr>
              <w:spacing w:after="0"/>
            </w:pPr>
          </w:p>
        </w:tc>
        <w:tc>
          <w:tcPr>
            <w:tcW w:w="1464" w:type="dxa"/>
            <w:tcBorders>
              <w:top w:val="single" w:sz="4" w:space="0" w:color="auto"/>
              <w:left w:val="single" w:sz="4" w:space="0" w:color="auto"/>
              <w:bottom w:val="single" w:sz="4" w:space="0" w:color="auto"/>
              <w:right w:val="single" w:sz="4" w:space="0" w:color="auto"/>
            </w:tcBorders>
            <w:shd w:val="clear" w:color="auto" w:fill="808080"/>
          </w:tcPr>
          <w:p w14:paraId="483D4256" w14:textId="77777777" w:rsidR="00BE636E" w:rsidRPr="00011CE5" w:rsidRDefault="00BE636E" w:rsidP="00011CE5">
            <w:pPr>
              <w:spacing w:after="0"/>
            </w:pPr>
          </w:p>
        </w:tc>
      </w:tr>
      <w:tr w:rsidR="00BE636E" w:rsidRPr="00011CE5" w14:paraId="4B504832" w14:textId="77777777" w:rsidTr="00AB00E9">
        <w:tc>
          <w:tcPr>
            <w:tcW w:w="3294" w:type="dxa"/>
            <w:tcBorders>
              <w:top w:val="single" w:sz="4" w:space="0" w:color="auto"/>
              <w:left w:val="single" w:sz="4" w:space="0" w:color="auto"/>
              <w:bottom w:val="single" w:sz="4" w:space="0" w:color="auto"/>
              <w:right w:val="single" w:sz="4" w:space="0" w:color="auto"/>
            </w:tcBorders>
          </w:tcPr>
          <w:p w14:paraId="77F69385" w14:textId="77777777" w:rsidR="00BE636E" w:rsidRDefault="00BE636E" w:rsidP="00011CE5">
            <w:pPr>
              <w:spacing w:after="0"/>
            </w:pPr>
            <w:r>
              <w:t>3. MR kontrastmidler</w:t>
            </w:r>
          </w:p>
          <w:p w14:paraId="49863F57" w14:textId="77777777" w:rsidR="00BE636E" w:rsidRPr="00011CE5" w:rsidRDefault="00BE636E" w:rsidP="00011CE5">
            <w:pPr>
              <w:spacing w:after="0"/>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38C758" w14:textId="77777777" w:rsidR="00BE636E" w:rsidRPr="00011CE5" w:rsidRDefault="00BE636E" w:rsidP="00011CE5">
            <w:pPr>
              <w:spacing w:after="0"/>
            </w:pP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23445389" w14:textId="77777777" w:rsidR="00BE636E" w:rsidRPr="00011CE5" w:rsidRDefault="00BE636E" w:rsidP="00011CE5">
            <w:pPr>
              <w:spacing w:after="0"/>
            </w:pPr>
          </w:p>
        </w:tc>
        <w:tc>
          <w:tcPr>
            <w:tcW w:w="1464" w:type="dxa"/>
            <w:gridSpan w:val="2"/>
            <w:tcBorders>
              <w:top w:val="single" w:sz="4" w:space="0" w:color="auto"/>
              <w:left w:val="single" w:sz="4" w:space="0" w:color="auto"/>
              <w:bottom w:val="single" w:sz="4" w:space="0" w:color="auto"/>
              <w:right w:val="single" w:sz="4" w:space="0" w:color="auto"/>
            </w:tcBorders>
            <w:shd w:val="clear" w:color="auto" w:fill="808080"/>
          </w:tcPr>
          <w:p w14:paraId="0F457D13" w14:textId="77777777" w:rsidR="00BE636E" w:rsidRPr="00011CE5" w:rsidRDefault="00BE636E" w:rsidP="00011CE5">
            <w:pPr>
              <w:spacing w:after="0"/>
            </w:pPr>
          </w:p>
        </w:tc>
        <w:tc>
          <w:tcPr>
            <w:tcW w:w="1464" w:type="dxa"/>
            <w:tcBorders>
              <w:top w:val="single" w:sz="4" w:space="0" w:color="auto"/>
              <w:left w:val="single" w:sz="4" w:space="0" w:color="auto"/>
              <w:bottom w:val="single" w:sz="4" w:space="0" w:color="auto"/>
              <w:right w:val="single" w:sz="4" w:space="0" w:color="auto"/>
            </w:tcBorders>
            <w:shd w:val="clear" w:color="auto" w:fill="808080"/>
          </w:tcPr>
          <w:p w14:paraId="77DBEE42" w14:textId="77777777" w:rsidR="00BE636E" w:rsidRPr="00011CE5" w:rsidRDefault="00BE636E" w:rsidP="00011CE5">
            <w:pPr>
              <w:spacing w:after="0"/>
            </w:pPr>
          </w:p>
        </w:tc>
      </w:tr>
      <w:tr w:rsidR="00BE636E" w:rsidRPr="00011CE5" w14:paraId="64BE67C9" w14:textId="77777777" w:rsidTr="00BE636E">
        <w:tc>
          <w:tcPr>
            <w:tcW w:w="3294" w:type="dxa"/>
            <w:tcBorders>
              <w:top w:val="single" w:sz="4" w:space="0" w:color="auto"/>
              <w:left w:val="single" w:sz="4" w:space="0" w:color="auto"/>
              <w:bottom w:val="single" w:sz="4" w:space="0" w:color="auto"/>
              <w:right w:val="single" w:sz="4" w:space="0" w:color="auto"/>
            </w:tcBorders>
          </w:tcPr>
          <w:p w14:paraId="61EE877F" w14:textId="77777777" w:rsidR="00BE636E" w:rsidRDefault="00BE636E" w:rsidP="00011CE5">
            <w:pPr>
              <w:spacing w:after="0"/>
            </w:pPr>
            <w:r>
              <w:t>4. Kliniske applikasjoner</w:t>
            </w:r>
          </w:p>
          <w:p w14:paraId="16D0EB1B" w14:textId="77777777" w:rsidR="00BE636E" w:rsidRPr="00011CE5" w:rsidRDefault="00BE636E" w:rsidP="00011CE5">
            <w:pPr>
              <w:spacing w:after="0"/>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D827B9" w14:textId="77777777" w:rsidR="00BE636E" w:rsidRPr="00011CE5" w:rsidRDefault="00BE636E" w:rsidP="00011CE5">
            <w:pPr>
              <w:spacing w:after="0"/>
            </w:pP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6A78D7E5" w14:textId="77777777" w:rsidR="00BE636E" w:rsidRPr="00011CE5" w:rsidRDefault="00BE636E" w:rsidP="00011CE5">
            <w:pPr>
              <w:spacing w:after="0"/>
            </w:pPr>
          </w:p>
        </w:tc>
        <w:tc>
          <w:tcPr>
            <w:tcW w:w="14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FF576A" w14:textId="77777777" w:rsidR="00BE636E" w:rsidRPr="00011CE5" w:rsidRDefault="00BE636E" w:rsidP="00011CE5">
            <w:pPr>
              <w:spacing w:after="0"/>
            </w:pP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14:paraId="36C95493" w14:textId="77777777" w:rsidR="00BE636E" w:rsidRPr="00011CE5" w:rsidRDefault="00BE636E" w:rsidP="00011CE5">
            <w:pPr>
              <w:spacing w:after="0"/>
            </w:pPr>
          </w:p>
        </w:tc>
      </w:tr>
      <w:tr w:rsidR="00BE636E" w:rsidRPr="00011CE5" w14:paraId="6A854C1D" w14:textId="77777777" w:rsidTr="00BE636E">
        <w:tc>
          <w:tcPr>
            <w:tcW w:w="3294" w:type="dxa"/>
            <w:tcBorders>
              <w:top w:val="single" w:sz="4" w:space="0" w:color="auto"/>
              <w:left w:val="single" w:sz="4" w:space="0" w:color="auto"/>
              <w:bottom w:val="single" w:sz="4" w:space="0" w:color="auto"/>
              <w:right w:val="single" w:sz="4" w:space="0" w:color="auto"/>
            </w:tcBorders>
          </w:tcPr>
          <w:p w14:paraId="77A088CC" w14:textId="77777777" w:rsidR="00BE636E" w:rsidRDefault="00BE636E" w:rsidP="00011CE5">
            <w:pPr>
              <w:spacing w:after="0"/>
            </w:pPr>
            <w:r>
              <w:t>5. Apparaturlære</w:t>
            </w:r>
          </w:p>
          <w:p w14:paraId="64ACE0D6" w14:textId="77777777" w:rsidR="00BE636E" w:rsidRPr="00011CE5" w:rsidRDefault="00BE636E" w:rsidP="00011CE5">
            <w:pPr>
              <w:spacing w:after="0"/>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73A4CC7" w14:textId="77777777" w:rsidR="00BE636E" w:rsidRPr="00011CE5" w:rsidRDefault="00BE636E" w:rsidP="00011CE5">
            <w:pPr>
              <w:spacing w:after="0"/>
            </w:pP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14:paraId="72A062BB" w14:textId="77777777" w:rsidR="00BE636E" w:rsidRPr="00011CE5" w:rsidRDefault="00BE636E" w:rsidP="00011CE5">
            <w:pPr>
              <w:spacing w:after="0"/>
            </w:pPr>
          </w:p>
        </w:tc>
        <w:tc>
          <w:tcPr>
            <w:tcW w:w="14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F8841E" w14:textId="77777777" w:rsidR="00BE636E" w:rsidRPr="00BE636E" w:rsidRDefault="00BE636E" w:rsidP="00011CE5">
            <w:pPr>
              <w:spacing w:after="0"/>
              <w:rPr>
                <w:shd w:val="pct15" w:color="auto" w:fill="FFFFFF"/>
              </w:rPr>
            </w:pP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14:paraId="11F120D5" w14:textId="77777777" w:rsidR="00BE636E" w:rsidRPr="00BE636E" w:rsidRDefault="00BE636E" w:rsidP="00011CE5">
            <w:pPr>
              <w:spacing w:after="0"/>
              <w:rPr>
                <w:shd w:val="pct15" w:color="auto" w:fill="FFFFFF"/>
              </w:rPr>
            </w:pPr>
          </w:p>
        </w:tc>
      </w:tr>
      <w:tr w:rsidR="00011CE5" w:rsidRPr="00011CE5" w14:paraId="1B9A79C3" w14:textId="77777777" w:rsidTr="00BE636E">
        <w:tc>
          <w:tcPr>
            <w:tcW w:w="3294" w:type="dxa"/>
            <w:tcBorders>
              <w:top w:val="single" w:sz="4" w:space="0" w:color="auto"/>
              <w:left w:val="single" w:sz="4" w:space="0" w:color="auto"/>
              <w:bottom w:val="single" w:sz="4" w:space="0" w:color="auto"/>
              <w:right w:val="single" w:sz="4" w:space="0" w:color="auto"/>
            </w:tcBorders>
            <w:shd w:val="clear" w:color="auto" w:fill="auto"/>
          </w:tcPr>
          <w:p w14:paraId="16C5F258" w14:textId="77777777" w:rsidR="00011CE5" w:rsidRDefault="00BE636E" w:rsidP="00011CE5">
            <w:pPr>
              <w:spacing w:after="0"/>
            </w:pPr>
            <w:r>
              <w:t>6. Artefakter</w:t>
            </w:r>
          </w:p>
          <w:p w14:paraId="42EECC78" w14:textId="77777777" w:rsidR="00BE636E" w:rsidRPr="00011CE5" w:rsidRDefault="00BE636E" w:rsidP="00011CE5">
            <w:pPr>
              <w:spacing w:after="0"/>
              <w:rPr>
                <w:lang w:val="nn-NO"/>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E2701C4" w14:textId="77777777" w:rsidR="00011CE5" w:rsidRPr="00011CE5" w:rsidRDefault="00011CE5" w:rsidP="00011CE5">
            <w:pPr>
              <w:spacing w:after="0"/>
            </w:pP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197BA4CE" w14:textId="77777777" w:rsidR="00011CE5" w:rsidRPr="00011CE5" w:rsidRDefault="00011CE5" w:rsidP="00011CE5">
            <w:pPr>
              <w:spacing w:after="0"/>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376E3C31" w14:textId="77777777" w:rsidR="00011CE5" w:rsidRPr="00011CE5" w:rsidRDefault="00011CE5" w:rsidP="00011CE5">
            <w:pPr>
              <w:spacing w:after="0"/>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14:paraId="1B07F6F9" w14:textId="77777777" w:rsidR="00011CE5" w:rsidRPr="00011CE5" w:rsidRDefault="00011CE5" w:rsidP="00011CE5">
            <w:pPr>
              <w:spacing w:after="0"/>
            </w:pPr>
          </w:p>
        </w:tc>
      </w:tr>
      <w:tr w:rsidR="00011CE5" w:rsidRPr="00011CE5" w14:paraId="3F8500D2" w14:textId="77777777" w:rsidTr="00BE636E">
        <w:tc>
          <w:tcPr>
            <w:tcW w:w="3294" w:type="dxa"/>
            <w:tcBorders>
              <w:top w:val="single" w:sz="4" w:space="0" w:color="auto"/>
              <w:left w:val="single" w:sz="4" w:space="0" w:color="auto"/>
              <w:bottom w:val="single" w:sz="4" w:space="0" w:color="auto"/>
              <w:right w:val="single" w:sz="4" w:space="0" w:color="auto"/>
            </w:tcBorders>
            <w:shd w:val="clear" w:color="auto" w:fill="auto"/>
          </w:tcPr>
          <w:p w14:paraId="103DF660" w14:textId="77777777" w:rsidR="00011CE5" w:rsidRDefault="00BE636E" w:rsidP="00011CE5">
            <w:pPr>
              <w:spacing w:after="0"/>
            </w:pPr>
            <w:r>
              <w:t>7. MR sikkerhet</w:t>
            </w:r>
          </w:p>
          <w:p w14:paraId="34216DC2" w14:textId="77777777" w:rsidR="00BE636E" w:rsidRPr="00011CE5" w:rsidRDefault="00BE636E" w:rsidP="00011CE5">
            <w:pPr>
              <w:spacing w:after="0"/>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7C7DC1" w14:textId="77777777" w:rsidR="00011CE5" w:rsidRPr="00011CE5" w:rsidRDefault="00011CE5" w:rsidP="00011CE5">
            <w:pPr>
              <w:spacing w:after="0"/>
            </w:pP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1FF0F329" w14:textId="77777777" w:rsidR="00011CE5" w:rsidRPr="00011CE5" w:rsidRDefault="00011CE5" w:rsidP="00011CE5">
            <w:pPr>
              <w:spacing w:after="0"/>
            </w:pPr>
          </w:p>
        </w:tc>
        <w:tc>
          <w:tcPr>
            <w:tcW w:w="1456" w:type="dxa"/>
            <w:tcBorders>
              <w:top w:val="single" w:sz="4" w:space="0" w:color="auto"/>
              <w:left w:val="single" w:sz="4" w:space="0" w:color="auto"/>
              <w:bottom w:val="single" w:sz="4" w:space="0" w:color="auto"/>
              <w:right w:val="single" w:sz="4" w:space="0" w:color="auto"/>
            </w:tcBorders>
            <w:shd w:val="clear" w:color="auto" w:fill="808080"/>
          </w:tcPr>
          <w:p w14:paraId="79AD3F83" w14:textId="77777777" w:rsidR="00011CE5" w:rsidRPr="00011CE5" w:rsidRDefault="00011CE5" w:rsidP="00011CE5">
            <w:pPr>
              <w:spacing w:after="0"/>
            </w:pPr>
          </w:p>
        </w:tc>
        <w:tc>
          <w:tcPr>
            <w:tcW w:w="1472" w:type="dxa"/>
            <w:gridSpan w:val="2"/>
            <w:tcBorders>
              <w:top w:val="single" w:sz="4" w:space="0" w:color="auto"/>
              <w:left w:val="single" w:sz="4" w:space="0" w:color="auto"/>
              <w:bottom w:val="single" w:sz="4" w:space="0" w:color="auto"/>
              <w:right w:val="single" w:sz="4" w:space="0" w:color="auto"/>
            </w:tcBorders>
            <w:shd w:val="clear" w:color="auto" w:fill="808080"/>
          </w:tcPr>
          <w:p w14:paraId="066A8535" w14:textId="77777777" w:rsidR="00011CE5" w:rsidRPr="00011CE5" w:rsidRDefault="00011CE5" w:rsidP="00011CE5">
            <w:pPr>
              <w:spacing w:after="0"/>
            </w:pPr>
          </w:p>
        </w:tc>
      </w:tr>
      <w:tr w:rsidR="00011CE5" w:rsidRPr="00011CE5" w14:paraId="53E0BA9B" w14:textId="77777777" w:rsidTr="00C42BAC">
        <w:tc>
          <w:tcPr>
            <w:tcW w:w="3294" w:type="dxa"/>
            <w:tcBorders>
              <w:top w:val="single" w:sz="4" w:space="0" w:color="auto"/>
              <w:left w:val="single" w:sz="4" w:space="0" w:color="auto"/>
              <w:bottom w:val="single" w:sz="4" w:space="0" w:color="auto"/>
              <w:right w:val="single" w:sz="4" w:space="0" w:color="auto"/>
            </w:tcBorders>
            <w:shd w:val="clear" w:color="auto" w:fill="auto"/>
          </w:tcPr>
          <w:p w14:paraId="6C7D4576" w14:textId="77777777" w:rsidR="00011CE5" w:rsidRDefault="00BE636E" w:rsidP="00011CE5">
            <w:pPr>
              <w:spacing w:after="0"/>
            </w:pPr>
            <w:r>
              <w:t>8. Kvalitetskontroll</w:t>
            </w:r>
          </w:p>
          <w:p w14:paraId="1CDEC385" w14:textId="77777777" w:rsidR="00BE636E" w:rsidRPr="00011CE5" w:rsidRDefault="00BE636E" w:rsidP="00011CE5">
            <w:pPr>
              <w:spacing w:after="0"/>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FF7E57" w14:textId="77777777" w:rsidR="00011CE5" w:rsidRPr="00011CE5" w:rsidRDefault="00011CE5" w:rsidP="00011CE5">
            <w:pPr>
              <w:spacing w:after="0"/>
            </w:pP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14:paraId="6C9E8BD8" w14:textId="77777777" w:rsidR="00011CE5" w:rsidRPr="00011CE5" w:rsidRDefault="00011CE5" w:rsidP="00011CE5">
            <w:pPr>
              <w:spacing w:after="0"/>
            </w:pP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14:paraId="1967DF2C" w14:textId="77777777" w:rsidR="00011CE5" w:rsidRPr="00011CE5" w:rsidRDefault="00011CE5" w:rsidP="00011CE5">
            <w:pPr>
              <w:spacing w:after="0"/>
            </w:pPr>
          </w:p>
        </w:tc>
        <w:tc>
          <w:tcPr>
            <w:tcW w:w="14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E95EA5" w14:textId="77777777" w:rsidR="00011CE5" w:rsidRPr="00011CE5" w:rsidRDefault="00011CE5" w:rsidP="00011CE5">
            <w:pPr>
              <w:spacing w:after="0"/>
            </w:pPr>
          </w:p>
        </w:tc>
      </w:tr>
      <w:tr w:rsidR="00011CE5" w:rsidRPr="00011CE5" w14:paraId="3A6090F8" w14:textId="77777777" w:rsidTr="00C42BAC">
        <w:tc>
          <w:tcPr>
            <w:tcW w:w="3294" w:type="dxa"/>
            <w:tcBorders>
              <w:top w:val="single" w:sz="4" w:space="0" w:color="auto"/>
              <w:left w:val="single" w:sz="4" w:space="0" w:color="auto"/>
              <w:bottom w:val="single" w:sz="4" w:space="0" w:color="auto"/>
              <w:right w:val="single" w:sz="4" w:space="0" w:color="auto"/>
            </w:tcBorders>
            <w:shd w:val="clear" w:color="auto" w:fill="auto"/>
          </w:tcPr>
          <w:p w14:paraId="6F639DE7" w14:textId="77777777" w:rsidR="00011CE5" w:rsidRDefault="00BE636E" w:rsidP="00011CE5">
            <w:pPr>
              <w:spacing w:after="0"/>
            </w:pPr>
            <w:r>
              <w:t>9. Klinikkarbeid/Hospitering</w:t>
            </w:r>
          </w:p>
          <w:p w14:paraId="5BAD9FB3" w14:textId="77777777" w:rsidR="00BE636E" w:rsidRPr="00011CE5" w:rsidRDefault="00BE636E" w:rsidP="00011CE5">
            <w:pPr>
              <w:spacing w:after="0"/>
            </w:pPr>
          </w:p>
        </w:tc>
        <w:tc>
          <w:tcPr>
            <w:tcW w:w="16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ED48EBD" w14:textId="77777777" w:rsidR="00011CE5" w:rsidRPr="00011CE5" w:rsidRDefault="00011CE5" w:rsidP="00011CE5">
            <w:pPr>
              <w:spacing w:after="0"/>
            </w:pPr>
          </w:p>
        </w:tc>
        <w:tc>
          <w:tcPr>
            <w:tcW w:w="144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B74B40A" w14:textId="77777777" w:rsidR="00011CE5" w:rsidRPr="00011CE5" w:rsidRDefault="00011CE5" w:rsidP="00011CE5">
            <w:pPr>
              <w:spacing w:after="0"/>
            </w:pP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14:paraId="372BB322" w14:textId="77777777" w:rsidR="00011CE5" w:rsidRPr="00011CE5" w:rsidRDefault="00011CE5" w:rsidP="00011CE5">
            <w:pPr>
              <w:spacing w:after="0"/>
            </w:pPr>
          </w:p>
        </w:tc>
        <w:tc>
          <w:tcPr>
            <w:tcW w:w="14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83EE7A" w14:textId="77777777" w:rsidR="00011CE5" w:rsidRPr="00011CE5" w:rsidRDefault="00011CE5" w:rsidP="00011CE5">
            <w:pPr>
              <w:spacing w:after="0"/>
            </w:pPr>
          </w:p>
        </w:tc>
      </w:tr>
    </w:tbl>
    <w:p w14:paraId="25A63AFC" w14:textId="77777777" w:rsidR="00011CE5" w:rsidRPr="00011CE5" w:rsidRDefault="00011CE5" w:rsidP="00011CE5">
      <w:pPr>
        <w:spacing w:after="0"/>
        <w:rPr>
          <w:lang w:val="nb-NO"/>
        </w:rPr>
      </w:pPr>
    </w:p>
    <w:p w14:paraId="7531948F" w14:textId="77777777" w:rsidR="00BE636E" w:rsidRDefault="00BE636E">
      <w:pPr>
        <w:spacing w:after="0" w:line="240" w:lineRule="auto"/>
        <w:rPr>
          <w:lang w:val="nb-NO"/>
        </w:rPr>
      </w:pPr>
      <w:r>
        <w:rPr>
          <w:lang w:val="nb-NO"/>
        </w:rPr>
        <w:br w:type="page"/>
      </w:r>
    </w:p>
    <w:p w14:paraId="0A1D28F0" w14:textId="77777777" w:rsidR="007B62C7" w:rsidRDefault="007B62C7">
      <w:pPr>
        <w:spacing w:after="0" w:line="240" w:lineRule="auto"/>
        <w:rPr>
          <w:lang w:val="nb-NO"/>
        </w:rPr>
      </w:pPr>
    </w:p>
    <w:p w14:paraId="1BB843C0" w14:textId="77777777" w:rsidR="00BE636E" w:rsidRPr="00011CE5" w:rsidRDefault="00BE636E" w:rsidP="00BE636E">
      <w:pPr>
        <w:spacing w:after="0"/>
        <w:jc w:val="both"/>
        <w:rPr>
          <w:sz w:val="72"/>
          <w:lang w:val="nb-NO"/>
        </w:rPr>
      </w:pPr>
      <w:r>
        <w:rPr>
          <w:sz w:val="72"/>
          <w:lang w:val="nb-NO"/>
        </w:rPr>
        <w:t>Sjekkliste hospitering</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6D0CDA" w14:paraId="34CC1CC2" w14:textId="77777777" w:rsidTr="006D0CDA">
        <w:tc>
          <w:tcPr>
            <w:tcW w:w="2235" w:type="dxa"/>
            <w:hideMark/>
          </w:tcPr>
          <w:p w14:paraId="40F11815" w14:textId="77777777" w:rsidR="006D0CDA" w:rsidRDefault="006D0CDA">
            <w:pPr>
              <w:spacing w:after="0" w:line="240" w:lineRule="auto"/>
            </w:pPr>
            <w:r>
              <w:rPr>
                <w:sz w:val="24"/>
              </w:rPr>
              <w:t xml:space="preserve">Kandidatens navn:    </w:t>
            </w:r>
          </w:p>
        </w:tc>
        <w:tc>
          <w:tcPr>
            <w:tcW w:w="6977" w:type="dxa"/>
            <w:tcBorders>
              <w:top w:val="nil"/>
              <w:left w:val="nil"/>
              <w:bottom w:val="single" w:sz="4" w:space="0" w:color="auto"/>
              <w:right w:val="nil"/>
            </w:tcBorders>
          </w:tcPr>
          <w:p w14:paraId="7C35BE22" w14:textId="77777777" w:rsidR="006D0CDA" w:rsidRDefault="006D0CDA">
            <w:pPr>
              <w:spacing w:after="0" w:line="240" w:lineRule="auto"/>
            </w:pPr>
          </w:p>
        </w:tc>
      </w:tr>
    </w:tbl>
    <w:p w14:paraId="6C68256B" w14:textId="77777777" w:rsidR="007B62C7" w:rsidRDefault="007B62C7" w:rsidP="00BE636E">
      <w:pPr>
        <w:pBdr>
          <w:bottom w:val="single" w:sz="6" w:space="1" w:color="auto"/>
        </w:pBdr>
        <w:spacing w:after="0"/>
        <w:jc w:val="both"/>
        <w:rPr>
          <w:i/>
          <w:sz w:val="24"/>
          <w:lang w:val="nb-NO"/>
        </w:rPr>
      </w:pPr>
    </w:p>
    <w:p w14:paraId="72707726" w14:textId="77777777" w:rsidR="00BE636E" w:rsidRPr="00BE636E" w:rsidRDefault="00C42BAC" w:rsidP="00BE636E">
      <w:pPr>
        <w:rPr>
          <w:b/>
          <w:lang w:val="nb-NO"/>
        </w:rPr>
      </w:pPr>
      <w:r>
        <w:rPr>
          <w:b/>
          <w:lang w:val="nb-NO"/>
        </w:rPr>
        <w:t xml:space="preserve">Hospitering med </w:t>
      </w:r>
      <w:r w:rsidR="00BE636E" w:rsidRPr="00BE636E">
        <w:rPr>
          <w:b/>
          <w:lang w:val="nb-NO"/>
        </w:rPr>
        <w:t>radiograf ved ulike MR-undersøkelser:</w:t>
      </w:r>
    </w:p>
    <w:p w14:paraId="5F97E19E" w14:textId="77777777" w:rsidR="00BE636E" w:rsidRPr="006D0CDA" w:rsidRDefault="00BE636E" w:rsidP="00BE636E">
      <w:pPr>
        <w:rPr>
          <w:lang w:val="nb-NO"/>
        </w:rPr>
      </w:pPr>
      <w:r w:rsidRPr="006D0CDA">
        <w:rPr>
          <w:lang w:val="nb-NO"/>
        </w:rPr>
        <w:t>Varighet hospitering: ____________________</w:t>
      </w:r>
    </w:p>
    <w:p w14:paraId="60B74B21" w14:textId="77777777" w:rsidR="00BE636E" w:rsidRPr="00BE636E" w:rsidRDefault="00BE636E" w:rsidP="00BE636E">
      <w:pPr>
        <w:rPr>
          <w:lang w:val="nb-NO"/>
        </w:rPr>
      </w:pPr>
      <w:r w:rsidRPr="00BE636E">
        <w:rPr>
          <w:lang w:val="nb-NO"/>
        </w:rPr>
        <w:t xml:space="preserve">Dersom hospiteringen deles opp for å få variasjon i undersøkelsestyper signerer gjeldende fagradiograf ved i listen under og tid settes opp der. </w:t>
      </w:r>
    </w:p>
    <w:p w14:paraId="72CA1DEE" w14:textId="77777777" w:rsidR="00BE636E" w:rsidRDefault="00BE636E" w:rsidP="00BE636E">
      <w:pPr>
        <w:rPr>
          <w:lang w:val="nb-NO"/>
        </w:rPr>
      </w:pPr>
      <w:r w:rsidRPr="00BE636E">
        <w:rPr>
          <w:lang w:val="nb-NO"/>
        </w:rPr>
        <w:t xml:space="preserve">Følgende undersøkelser/prosedyrer ble gjennomført under hospiteringen: </w:t>
      </w:r>
    </w:p>
    <w:p w14:paraId="4EEB37B5" w14:textId="77777777" w:rsidR="00BE636E" w:rsidRDefault="00BE636E" w:rsidP="00BE636E">
      <w:pPr>
        <w:pStyle w:val="Listeavsnitt"/>
        <w:numPr>
          <w:ilvl w:val="0"/>
          <w:numId w:val="5"/>
        </w:numPr>
      </w:pPr>
      <w:r>
        <w:t>____________________________________________________________________________</w:t>
      </w:r>
    </w:p>
    <w:p w14:paraId="30C50B86" w14:textId="77777777" w:rsidR="00BE636E" w:rsidRDefault="00BE636E" w:rsidP="00BE636E">
      <w:pPr>
        <w:pStyle w:val="Listeavsnitt"/>
      </w:pPr>
      <w:r w:rsidRPr="00BE636E">
        <w:t xml:space="preserve"> </w:t>
      </w:r>
    </w:p>
    <w:p w14:paraId="1257D552" w14:textId="77777777" w:rsidR="00BE636E" w:rsidRDefault="00BE636E" w:rsidP="00BE636E">
      <w:pPr>
        <w:pStyle w:val="Listeavsnitt"/>
        <w:numPr>
          <w:ilvl w:val="0"/>
          <w:numId w:val="5"/>
        </w:numPr>
      </w:pPr>
      <w:r>
        <w:t>____________________________________________________________________________</w:t>
      </w:r>
    </w:p>
    <w:p w14:paraId="4E9F62C3" w14:textId="77777777" w:rsidR="00BE636E" w:rsidRDefault="00BE636E" w:rsidP="00BE636E">
      <w:pPr>
        <w:pStyle w:val="Listeavsnitt"/>
      </w:pPr>
    </w:p>
    <w:p w14:paraId="539CA09D" w14:textId="77777777" w:rsidR="00BE636E" w:rsidRDefault="00BE636E" w:rsidP="00BE636E">
      <w:pPr>
        <w:pStyle w:val="Listeavsnitt"/>
        <w:numPr>
          <w:ilvl w:val="0"/>
          <w:numId w:val="5"/>
        </w:numPr>
      </w:pPr>
      <w:r>
        <w:t>____________________________________________________________________________</w:t>
      </w:r>
    </w:p>
    <w:p w14:paraId="3ACA95B4" w14:textId="77777777" w:rsidR="00BE636E" w:rsidRDefault="00BE636E" w:rsidP="00BE636E">
      <w:pPr>
        <w:pStyle w:val="Listeavsnitt"/>
      </w:pPr>
    </w:p>
    <w:p w14:paraId="08DDFF19" w14:textId="77777777" w:rsidR="00BE636E" w:rsidRDefault="00BE636E" w:rsidP="00BE636E">
      <w:pPr>
        <w:pStyle w:val="Listeavsnitt"/>
        <w:numPr>
          <w:ilvl w:val="0"/>
          <w:numId w:val="5"/>
        </w:numPr>
      </w:pPr>
      <w:r>
        <w:t>____________________________________________________________________________</w:t>
      </w:r>
    </w:p>
    <w:p w14:paraId="47901A5A" w14:textId="77777777" w:rsidR="00BE636E" w:rsidRDefault="00BE636E" w:rsidP="00BE636E">
      <w:pPr>
        <w:pStyle w:val="Listeavsnitt"/>
      </w:pPr>
    </w:p>
    <w:p w14:paraId="7E4FD857" w14:textId="77777777" w:rsidR="00BE636E" w:rsidRDefault="00BE636E" w:rsidP="00BE636E">
      <w:pPr>
        <w:pStyle w:val="Listeavsnitt"/>
      </w:pPr>
    </w:p>
    <w:p w14:paraId="582B8627" w14:textId="77777777" w:rsidR="00BE636E" w:rsidRDefault="00BE636E" w:rsidP="00BE636E">
      <w:pPr>
        <w:jc w:val="right"/>
      </w:pPr>
      <w:r w:rsidRPr="00BE636E">
        <w:rPr>
          <w:lang w:val="nb-NO"/>
        </w:rPr>
        <w:tab/>
      </w:r>
      <w:r w:rsidRPr="00BE636E">
        <w:rPr>
          <w:lang w:val="nb-NO"/>
        </w:rPr>
        <w:tab/>
      </w:r>
      <w:r>
        <w:t>_________________________________________</w:t>
      </w:r>
    </w:p>
    <w:p w14:paraId="18C66C73" w14:textId="77777777" w:rsidR="00BE636E" w:rsidRDefault="00BE636E" w:rsidP="00BE636E">
      <w:pPr>
        <w:ind w:left="708" w:firstLine="708"/>
        <w:jc w:val="right"/>
        <w:rPr>
          <w:sz w:val="18"/>
          <w:szCs w:val="18"/>
        </w:rPr>
      </w:pPr>
      <w:proofErr w:type="spellStart"/>
      <w:r w:rsidRPr="00286375">
        <w:rPr>
          <w:sz w:val="18"/>
          <w:szCs w:val="18"/>
        </w:rPr>
        <w:t>Underskrift</w:t>
      </w:r>
      <w:proofErr w:type="spellEnd"/>
      <w:r w:rsidRPr="00286375">
        <w:rPr>
          <w:sz w:val="18"/>
          <w:szCs w:val="18"/>
        </w:rPr>
        <w:t xml:space="preserve"> </w:t>
      </w:r>
      <w:proofErr w:type="spellStart"/>
      <w:r w:rsidRPr="00286375">
        <w:rPr>
          <w:sz w:val="18"/>
          <w:szCs w:val="18"/>
        </w:rPr>
        <w:t>fagradiograf</w:t>
      </w:r>
      <w:proofErr w:type="spellEnd"/>
    </w:p>
    <w:p w14:paraId="0F3B28EF" w14:textId="77777777" w:rsidR="00BE636E" w:rsidRPr="00BE636E" w:rsidRDefault="00C42BAC" w:rsidP="00BE636E">
      <w:pPr>
        <w:rPr>
          <w:b/>
          <w:lang w:val="nb-NO"/>
        </w:rPr>
      </w:pPr>
      <w:r>
        <w:rPr>
          <w:b/>
          <w:lang w:val="nb-NO"/>
        </w:rPr>
        <w:t>Hospitering med radiolog</w:t>
      </w:r>
      <w:r w:rsidR="00BE636E" w:rsidRPr="00BE636E">
        <w:rPr>
          <w:b/>
          <w:lang w:val="nb-NO"/>
        </w:rPr>
        <w:t xml:space="preserve"> ved ulike MR-undersøkelser:</w:t>
      </w:r>
    </w:p>
    <w:p w14:paraId="6B9E124B" w14:textId="77777777" w:rsidR="00BE636E" w:rsidRPr="00BE636E" w:rsidRDefault="00BE636E" w:rsidP="00BE636E">
      <w:pPr>
        <w:rPr>
          <w:lang w:val="nb-NO"/>
        </w:rPr>
      </w:pPr>
      <w:r w:rsidRPr="00BE636E">
        <w:rPr>
          <w:lang w:val="nb-NO"/>
        </w:rPr>
        <w:t>Varighet hospitering: ____________________</w:t>
      </w:r>
    </w:p>
    <w:p w14:paraId="2A30AD4D" w14:textId="77777777" w:rsidR="00BE636E" w:rsidRPr="00BE636E" w:rsidRDefault="00BE636E" w:rsidP="00BE636E">
      <w:pPr>
        <w:rPr>
          <w:lang w:val="nb-NO"/>
        </w:rPr>
      </w:pPr>
      <w:r w:rsidRPr="00BE636E">
        <w:rPr>
          <w:lang w:val="nb-NO"/>
        </w:rPr>
        <w:t>Dersom hospiteringen deles opp for å få variasjon i undersøkelsestyper</w:t>
      </w:r>
      <w:r w:rsidR="00C42BAC">
        <w:rPr>
          <w:lang w:val="nb-NO"/>
        </w:rPr>
        <w:t xml:space="preserve"> signerer gjeldende radiolog</w:t>
      </w:r>
      <w:r w:rsidRPr="00BE636E">
        <w:rPr>
          <w:lang w:val="nb-NO"/>
        </w:rPr>
        <w:t xml:space="preserve"> ved i listen under og tid settes opp der. </w:t>
      </w:r>
    </w:p>
    <w:p w14:paraId="287525BC" w14:textId="77777777" w:rsidR="00BE636E" w:rsidRDefault="00BE636E" w:rsidP="00BE636E">
      <w:pPr>
        <w:rPr>
          <w:lang w:val="nb-NO"/>
        </w:rPr>
      </w:pPr>
      <w:r w:rsidRPr="00BE636E">
        <w:rPr>
          <w:lang w:val="nb-NO"/>
        </w:rPr>
        <w:t xml:space="preserve">Følgende undersøkelser/prosedyrer ble gjennomført under hospiteringen: </w:t>
      </w:r>
    </w:p>
    <w:p w14:paraId="31357111" w14:textId="77777777" w:rsidR="00BE636E" w:rsidRDefault="00BE636E" w:rsidP="00BE636E">
      <w:pPr>
        <w:pStyle w:val="Listeavsnitt"/>
        <w:numPr>
          <w:ilvl w:val="0"/>
          <w:numId w:val="5"/>
        </w:numPr>
      </w:pPr>
      <w:r>
        <w:t>____________________________________________________________________________</w:t>
      </w:r>
    </w:p>
    <w:p w14:paraId="6A3F75DC" w14:textId="77777777" w:rsidR="00BE636E" w:rsidRDefault="00BE636E" w:rsidP="00BE636E">
      <w:pPr>
        <w:pStyle w:val="Listeavsnitt"/>
      </w:pPr>
      <w:r w:rsidRPr="00BE636E">
        <w:t xml:space="preserve"> </w:t>
      </w:r>
    </w:p>
    <w:p w14:paraId="1F996D36" w14:textId="77777777" w:rsidR="00BE636E" w:rsidRDefault="00BE636E" w:rsidP="00BE636E">
      <w:pPr>
        <w:pStyle w:val="Listeavsnitt"/>
        <w:numPr>
          <w:ilvl w:val="0"/>
          <w:numId w:val="5"/>
        </w:numPr>
      </w:pPr>
      <w:r>
        <w:t>____________________________________________________________________________</w:t>
      </w:r>
    </w:p>
    <w:p w14:paraId="5BFF86DC" w14:textId="77777777" w:rsidR="00BE636E" w:rsidRDefault="00BE636E" w:rsidP="00BE636E">
      <w:pPr>
        <w:pStyle w:val="Listeavsnitt"/>
      </w:pPr>
    </w:p>
    <w:p w14:paraId="74E58261" w14:textId="77777777" w:rsidR="00BE636E" w:rsidRDefault="00BE636E" w:rsidP="00BE636E">
      <w:pPr>
        <w:pStyle w:val="Listeavsnitt"/>
        <w:numPr>
          <w:ilvl w:val="0"/>
          <w:numId w:val="5"/>
        </w:numPr>
      </w:pPr>
      <w:r>
        <w:t>____________________________________________________________________________</w:t>
      </w:r>
    </w:p>
    <w:p w14:paraId="23C7C8FD" w14:textId="77777777" w:rsidR="00BE636E" w:rsidRDefault="00BE636E" w:rsidP="00BE636E">
      <w:pPr>
        <w:pStyle w:val="Listeavsnitt"/>
      </w:pPr>
    </w:p>
    <w:p w14:paraId="42764E3A" w14:textId="77777777" w:rsidR="00BE636E" w:rsidRDefault="00BE636E" w:rsidP="00BE636E">
      <w:pPr>
        <w:pStyle w:val="Listeavsnitt"/>
        <w:numPr>
          <w:ilvl w:val="0"/>
          <w:numId w:val="5"/>
        </w:numPr>
      </w:pPr>
      <w:r>
        <w:t>____________________________________________________________________________</w:t>
      </w:r>
    </w:p>
    <w:p w14:paraId="4FA3E960" w14:textId="77777777" w:rsidR="00BE636E" w:rsidRDefault="00BE636E" w:rsidP="00BE636E">
      <w:pPr>
        <w:jc w:val="right"/>
      </w:pPr>
      <w:r w:rsidRPr="00BE636E">
        <w:rPr>
          <w:lang w:val="nb-NO"/>
        </w:rPr>
        <w:tab/>
      </w:r>
      <w:r w:rsidRPr="00BE636E">
        <w:rPr>
          <w:lang w:val="nb-NO"/>
        </w:rPr>
        <w:tab/>
      </w:r>
      <w:r>
        <w:t>_________________________________________</w:t>
      </w:r>
    </w:p>
    <w:p w14:paraId="5E3CEDB3" w14:textId="77777777" w:rsidR="00011CE5" w:rsidRDefault="00C42BAC" w:rsidP="00BE636E">
      <w:pPr>
        <w:ind w:left="708" w:firstLine="708"/>
        <w:jc w:val="right"/>
        <w:rPr>
          <w:sz w:val="18"/>
          <w:szCs w:val="18"/>
        </w:rPr>
      </w:pPr>
      <w:proofErr w:type="spellStart"/>
      <w:r>
        <w:rPr>
          <w:sz w:val="18"/>
          <w:szCs w:val="18"/>
        </w:rPr>
        <w:t>Underskrift</w:t>
      </w:r>
      <w:proofErr w:type="spellEnd"/>
      <w:r>
        <w:rPr>
          <w:sz w:val="18"/>
          <w:szCs w:val="18"/>
        </w:rPr>
        <w:t xml:space="preserve"> </w:t>
      </w:r>
      <w:proofErr w:type="spellStart"/>
      <w:r>
        <w:rPr>
          <w:sz w:val="18"/>
          <w:szCs w:val="18"/>
        </w:rPr>
        <w:t>radiolog</w:t>
      </w:r>
      <w:proofErr w:type="spellEnd"/>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6D0CDA" w14:paraId="4DCCF178" w14:textId="77777777" w:rsidTr="006D0CDA">
        <w:tc>
          <w:tcPr>
            <w:tcW w:w="2235" w:type="dxa"/>
            <w:hideMark/>
          </w:tcPr>
          <w:p w14:paraId="3C4C2A45" w14:textId="77777777" w:rsidR="006D0CDA" w:rsidRDefault="006D0CDA">
            <w:pPr>
              <w:spacing w:after="0" w:line="240" w:lineRule="auto"/>
            </w:pPr>
            <w:r>
              <w:rPr>
                <w:sz w:val="24"/>
              </w:rPr>
              <w:lastRenderedPageBreak/>
              <w:t xml:space="preserve">Kandidatens navn:    </w:t>
            </w:r>
          </w:p>
        </w:tc>
        <w:tc>
          <w:tcPr>
            <w:tcW w:w="6977" w:type="dxa"/>
            <w:tcBorders>
              <w:top w:val="nil"/>
              <w:left w:val="nil"/>
              <w:bottom w:val="single" w:sz="4" w:space="0" w:color="auto"/>
              <w:right w:val="nil"/>
            </w:tcBorders>
          </w:tcPr>
          <w:p w14:paraId="50FE7B4C" w14:textId="77777777" w:rsidR="006D0CDA" w:rsidRDefault="006D0CDA">
            <w:pPr>
              <w:spacing w:after="0" w:line="240" w:lineRule="auto"/>
            </w:pPr>
          </w:p>
        </w:tc>
      </w:tr>
    </w:tbl>
    <w:p w14:paraId="2CD10F11" w14:textId="77777777" w:rsidR="007B62C7" w:rsidRDefault="007B62C7" w:rsidP="00C42BAC">
      <w:pPr>
        <w:rPr>
          <w:b/>
          <w:lang w:val="nb-NO"/>
        </w:rPr>
      </w:pPr>
      <w:bookmarkStart w:id="0" w:name="_GoBack"/>
      <w:bookmarkEnd w:id="0"/>
    </w:p>
    <w:p w14:paraId="6B3BBC9D" w14:textId="77777777" w:rsidR="00C42BAC" w:rsidRPr="00BE636E" w:rsidRDefault="00C42BAC" w:rsidP="00C42BAC">
      <w:pPr>
        <w:rPr>
          <w:b/>
          <w:lang w:val="nb-NO"/>
        </w:rPr>
      </w:pPr>
      <w:r>
        <w:rPr>
          <w:b/>
          <w:lang w:val="nb-NO"/>
        </w:rPr>
        <w:t>Hospitering med teknisk personell</w:t>
      </w:r>
      <w:r w:rsidRPr="00BE636E">
        <w:rPr>
          <w:b/>
          <w:lang w:val="nb-NO"/>
        </w:rPr>
        <w:t xml:space="preserve"> ved ulike MR-undersøkelser:</w:t>
      </w:r>
    </w:p>
    <w:p w14:paraId="6DBFD123" w14:textId="77777777" w:rsidR="00C42BAC" w:rsidRPr="00BE636E" w:rsidRDefault="00C42BAC" w:rsidP="00C42BAC">
      <w:pPr>
        <w:rPr>
          <w:lang w:val="nb-NO"/>
        </w:rPr>
      </w:pPr>
      <w:r w:rsidRPr="00BE636E">
        <w:rPr>
          <w:lang w:val="nb-NO"/>
        </w:rPr>
        <w:t>Varighet hospitering: ____________________</w:t>
      </w:r>
    </w:p>
    <w:p w14:paraId="72C72086" w14:textId="77777777" w:rsidR="00C42BAC" w:rsidRPr="00BE636E" w:rsidRDefault="00C42BAC" w:rsidP="00C42BAC">
      <w:pPr>
        <w:rPr>
          <w:lang w:val="nb-NO"/>
        </w:rPr>
      </w:pPr>
      <w:r w:rsidRPr="00BE636E">
        <w:rPr>
          <w:lang w:val="nb-NO"/>
        </w:rPr>
        <w:t>Dersom hospiteringen deles opp for å få variasjon i undersøkelsestyper</w:t>
      </w:r>
      <w:r>
        <w:rPr>
          <w:lang w:val="nb-NO"/>
        </w:rPr>
        <w:t xml:space="preserve"> signerer gjeldende teknisk personell </w:t>
      </w:r>
      <w:r w:rsidRPr="00BE636E">
        <w:rPr>
          <w:lang w:val="nb-NO"/>
        </w:rPr>
        <w:t xml:space="preserve">ved i listen under og tid settes opp der. </w:t>
      </w:r>
    </w:p>
    <w:p w14:paraId="5C37BBC6" w14:textId="77777777" w:rsidR="00C42BAC" w:rsidRDefault="00C42BAC" w:rsidP="00C42BAC">
      <w:pPr>
        <w:rPr>
          <w:lang w:val="nb-NO"/>
        </w:rPr>
      </w:pPr>
      <w:r w:rsidRPr="00BE636E">
        <w:rPr>
          <w:lang w:val="nb-NO"/>
        </w:rPr>
        <w:t xml:space="preserve">Følgende undersøkelser/prosedyrer ble gjennomført under hospiteringen: </w:t>
      </w:r>
    </w:p>
    <w:p w14:paraId="612B87F3" w14:textId="77777777" w:rsidR="00C42BAC" w:rsidRDefault="00C42BAC" w:rsidP="00C42BAC">
      <w:pPr>
        <w:pStyle w:val="Listeavsnitt"/>
        <w:numPr>
          <w:ilvl w:val="0"/>
          <w:numId w:val="5"/>
        </w:numPr>
      </w:pPr>
      <w:r>
        <w:t>____________________________________________________________________________</w:t>
      </w:r>
    </w:p>
    <w:p w14:paraId="5E0B5A21" w14:textId="77777777" w:rsidR="00C42BAC" w:rsidRDefault="00C42BAC" w:rsidP="00C42BAC">
      <w:pPr>
        <w:pStyle w:val="Listeavsnitt"/>
      </w:pPr>
      <w:r w:rsidRPr="00BE636E">
        <w:t xml:space="preserve"> </w:t>
      </w:r>
    </w:p>
    <w:p w14:paraId="748D908E" w14:textId="77777777" w:rsidR="00C42BAC" w:rsidRDefault="00C42BAC" w:rsidP="00C42BAC">
      <w:pPr>
        <w:pStyle w:val="Listeavsnitt"/>
        <w:numPr>
          <w:ilvl w:val="0"/>
          <w:numId w:val="5"/>
        </w:numPr>
      </w:pPr>
      <w:r>
        <w:t>____________________________________________________________________________</w:t>
      </w:r>
    </w:p>
    <w:p w14:paraId="75EF9F5A" w14:textId="77777777" w:rsidR="00C42BAC" w:rsidRDefault="00C42BAC" w:rsidP="00C42BAC">
      <w:pPr>
        <w:pStyle w:val="Listeavsnitt"/>
      </w:pPr>
    </w:p>
    <w:p w14:paraId="04C144FF" w14:textId="77777777" w:rsidR="00C42BAC" w:rsidRDefault="00C42BAC" w:rsidP="00C42BAC">
      <w:pPr>
        <w:pStyle w:val="Listeavsnitt"/>
        <w:numPr>
          <w:ilvl w:val="0"/>
          <w:numId w:val="5"/>
        </w:numPr>
      </w:pPr>
      <w:r>
        <w:t>____________________________________________________________________________</w:t>
      </w:r>
    </w:p>
    <w:p w14:paraId="0580A383" w14:textId="77777777" w:rsidR="00C42BAC" w:rsidRDefault="00C42BAC" w:rsidP="00C42BAC">
      <w:pPr>
        <w:pStyle w:val="Listeavsnitt"/>
      </w:pPr>
    </w:p>
    <w:p w14:paraId="330D86E6" w14:textId="77777777" w:rsidR="00C42BAC" w:rsidRDefault="00C42BAC" w:rsidP="00C42BAC">
      <w:pPr>
        <w:pStyle w:val="Listeavsnitt"/>
        <w:numPr>
          <w:ilvl w:val="0"/>
          <w:numId w:val="5"/>
        </w:numPr>
      </w:pPr>
      <w:r>
        <w:t>____________________________________________________________________________</w:t>
      </w:r>
    </w:p>
    <w:p w14:paraId="28FCE2C6" w14:textId="77777777" w:rsidR="00C42BAC" w:rsidRDefault="00C42BAC" w:rsidP="00C42BAC">
      <w:pPr>
        <w:pStyle w:val="Listeavsnitt"/>
      </w:pPr>
    </w:p>
    <w:p w14:paraId="089488C5" w14:textId="77777777" w:rsidR="00C42BAC" w:rsidRDefault="00C42BAC" w:rsidP="00C42BAC">
      <w:pPr>
        <w:pStyle w:val="Listeavsnitt"/>
      </w:pPr>
    </w:p>
    <w:p w14:paraId="454FA1F1" w14:textId="77777777" w:rsidR="00C42BAC" w:rsidRDefault="00C42BAC" w:rsidP="00C42BAC">
      <w:pPr>
        <w:jc w:val="right"/>
      </w:pPr>
      <w:r w:rsidRPr="00BE636E">
        <w:rPr>
          <w:lang w:val="nb-NO"/>
        </w:rPr>
        <w:tab/>
      </w:r>
      <w:r w:rsidRPr="00BE636E">
        <w:rPr>
          <w:lang w:val="nb-NO"/>
        </w:rPr>
        <w:tab/>
      </w:r>
      <w:r>
        <w:t>_________________________________________</w:t>
      </w:r>
    </w:p>
    <w:p w14:paraId="1B04731E" w14:textId="77777777" w:rsidR="00C42BAC" w:rsidRPr="00BE636E" w:rsidRDefault="00C42BAC" w:rsidP="00C42BAC">
      <w:pPr>
        <w:ind w:left="708" w:firstLine="708"/>
        <w:jc w:val="right"/>
        <w:rPr>
          <w:sz w:val="18"/>
          <w:szCs w:val="18"/>
        </w:rPr>
      </w:pPr>
      <w:proofErr w:type="spellStart"/>
      <w:r>
        <w:rPr>
          <w:sz w:val="18"/>
          <w:szCs w:val="18"/>
        </w:rPr>
        <w:t>Underskrift</w:t>
      </w:r>
      <w:proofErr w:type="spellEnd"/>
      <w:r>
        <w:rPr>
          <w:sz w:val="18"/>
          <w:szCs w:val="18"/>
        </w:rPr>
        <w:t xml:space="preserve"> </w:t>
      </w:r>
      <w:proofErr w:type="spellStart"/>
      <w:r>
        <w:rPr>
          <w:sz w:val="18"/>
          <w:szCs w:val="18"/>
        </w:rPr>
        <w:t>teknisk</w:t>
      </w:r>
      <w:proofErr w:type="spellEnd"/>
      <w:r>
        <w:rPr>
          <w:sz w:val="18"/>
          <w:szCs w:val="18"/>
        </w:rPr>
        <w:t xml:space="preserve"> </w:t>
      </w:r>
      <w:proofErr w:type="spellStart"/>
      <w:r>
        <w:rPr>
          <w:sz w:val="18"/>
          <w:szCs w:val="18"/>
        </w:rPr>
        <w:t>personell</w:t>
      </w:r>
      <w:proofErr w:type="spellEnd"/>
    </w:p>
    <w:p w14:paraId="14C11434" w14:textId="77777777" w:rsidR="00C42BAC" w:rsidRPr="00BE636E" w:rsidRDefault="00C42BAC" w:rsidP="00BE636E">
      <w:pPr>
        <w:ind w:left="708" w:firstLine="708"/>
        <w:jc w:val="right"/>
        <w:rPr>
          <w:sz w:val="18"/>
          <w:szCs w:val="18"/>
        </w:rPr>
      </w:pPr>
    </w:p>
    <w:sectPr w:rsidR="00C42BAC" w:rsidRPr="00BE63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6E362" w14:textId="77777777" w:rsidR="007B62C7" w:rsidRDefault="007B62C7" w:rsidP="007B62C7">
      <w:pPr>
        <w:spacing w:after="0" w:line="240" w:lineRule="auto"/>
      </w:pPr>
      <w:r>
        <w:separator/>
      </w:r>
    </w:p>
  </w:endnote>
  <w:endnote w:type="continuationSeparator" w:id="0">
    <w:p w14:paraId="22A514C1" w14:textId="77777777" w:rsidR="007B62C7" w:rsidRDefault="007B62C7" w:rsidP="007B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117CD" w14:textId="77777777" w:rsidR="007B62C7" w:rsidRDefault="007B62C7" w:rsidP="00FE3DDF">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192ABF88" w14:textId="77777777" w:rsidR="007B62C7" w:rsidRDefault="007B62C7">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E4C7F" w14:textId="77777777" w:rsidR="007B62C7" w:rsidRDefault="007B62C7" w:rsidP="00FE3DDF">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6D0CDA">
      <w:rPr>
        <w:rStyle w:val="Sidetall"/>
        <w:noProof/>
      </w:rPr>
      <w:t>4</w:t>
    </w:r>
    <w:r>
      <w:rPr>
        <w:rStyle w:val="Sidetall"/>
      </w:rPr>
      <w:fldChar w:fldCharType="end"/>
    </w:r>
  </w:p>
  <w:p w14:paraId="5AA96A91" w14:textId="77777777" w:rsidR="007B62C7" w:rsidRDefault="007B62C7">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8E3FD" w14:textId="77777777" w:rsidR="00C06515" w:rsidRDefault="00C0651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0BB3F" w14:textId="77777777" w:rsidR="007B62C7" w:rsidRDefault="007B62C7" w:rsidP="007B62C7">
      <w:pPr>
        <w:spacing w:after="0" w:line="240" w:lineRule="auto"/>
      </w:pPr>
      <w:r>
        <w:separator/>
      </w:r>
    </w:p>
  </w:footnote>
  <w:footnote w:type="continuationSeparator" w:id="0">
    <w:p w14:paraId="279D4311" w14:textId="77777777" w:rsidR="007B62C7" w:rsidRDefault="007B62C7" w:rsidP="007B6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F4E59" w14:textId="77777777" w:rsidR="00C06515" w:rsidRDefault="00C06515">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90AC0" w14:textId="52FBC177" w:rsidR="007B62C7" w:rsidRPr="006D0CDA" w:rsidRDefault="007B62C7" w:rsidP="007B62C7">
    <w:pPr>
      <w:pStyle w:val="Topptekst"/>
      <w:jc w:val="center"/>
      <w:rPr>
        <w:i/>
        <w:color w:val="A6A6A6" w:themeColor="background1" w:themeShade="A6"/>
        <w:lang w:val="nb-NO"/>
      </w:rPr>
    </w:pPr>
    <w:r w:rsidRPr="006D0CDA">
      <w:rPr>
        <w:i/>
        <w:color w:val="A6A6A6" w:themeColor="background1" w:themeShade="A6"/>
        <w:lang w:val="nb-NO"/>
      </w:rPr>
      <w:t>Sjekkliste for utdanningsprogram NFMF, Del 3M: MR-avbildning</w:t>
    </w:r>
    <w:r w:rsidR="00C06515" w:rsidRPr="006D0CDA">
      <w:rPr>
        <w:i/>
        <w:color w:val="A6A6A6" w:themeColor="background1" w:themeShade="A6"/>
        <w:lang w:val="nb-NO"/>
      </w:rPr>
      <w:t xml:space="preserve">, </w:t>
    </w:r>
    <w:proofErr w:type="gramStart"/>
    <w:r w:rsidR="00C06515" w:rsidRPr="006D0CDA">
      <w:rPr>
        <w:i/>
        <w:color w:val="A6A6A6" w:themeColor="background1" w:themeShade="A6"/>
        <w:lang w:val="nb-NO"/>
      </w:rPr>
      <w:t>16</w:t>
    </w:r>
    <w:r w:rsidRPr="006D0CDA">
      <w:rPr>
        <w:i/>
        <w:color w:val="A6A6A6" w:themeColor="background1" w:themeShade="A6"/>
        <w:lang w:val="nb-NO"/>
      </w:rPr>
      <w:t>.01.2018</w:t>
    </w:r>
    <w:proofErr w:type="gramEnd"/>
  </w:p>
  <w:p w14:paraId="0F4E2B6A" w14:textId="77777777" w:rsidR="007B62C7" w:rsidRPr="006D0CDA" w:rsidRDefault="007B62C7">
    <w:pPr>
      <w:pStyle w:val="Topptekst"/>
      <w:rPr>
        <w:lang w:val="nb-N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76EBB" w14:textId="77777777" w:rsidR="00C06515" w:rsidRDefault="00C0651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57DB1"/>
    <w:multiLevelType w:val="hybridMultilevel"/>
    <w:tmpl w:val="47FC145A"/>
    <w:lvl w:ilvl="0" w:tplc="6E82CCAA">
      <w:start w:val="8"/>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A01DE4"/>
    <w:multiLevelType w:val="hybridMultilevel"/>
    <w:tmpl w:val="BF4EA83C"/>
    <w:lvl w:ilvl="0" w:tplc="D53020C2">
      <w:start w:val="1"/>
      <w:numFmt w:val="bullet"/>
      <w:lvlText w:val=""/>
      <w:lvlJc w:val="left"/>
      <w:pPr>
        <w:ind w:left="1776" w:hanging="360"/>
      </w:pPr>
      <w:rPr>
        <w:rFonts w:ascii="Wingdings" w:hAnsi="Wingdings" w:hint="default"/>
        <w:sz w:val="22"/>
        <w:szCs w:val="22"/>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
    <w:nsid w:val="36325CA6"/>
    <w:multiLevelType w:val="hybridMultilevel"/>
    <w:tmpl w:val="B91E3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E74873"/>
    <w:multiLevelType w:val="hybridMultilevel"/>
    <w:tmpl w:val="862E0C66"/>
    <w:lvl w:ilvl="0" w:tplc="0414000F">
      <w:start w:val="1"/>
      <w:numFmt w:val="decimal"/>
      <w:lvlText w:val="%1."/>
      <w:lvlJc w:val="left"/>
      <w:pPr>
        <w:ind w:left="720" w:hanging="360"/>
      </w:pPr>
      <w:rPr>
        <w:rFonts w:hint="default"/>
      </w:rPr>
    </w:lvl>
    <w:lvl w:ilvl="1" w:tplc="0414000D">
      <w:start w:val="1"/>
      <w:numFmt w:val="bullet"/>
      <w:lvlText w:val=""/>
      <w:lvlJc w:val="left"/>
      <w:pPr>
        <w:ind w:left="1495" w:hanging="360"/>
      </w:pPr>
      <w:rPr>
        <w:rFonts w:ascii="Wingdings" w:hAnsi="Wingding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4D975789"/>
    <w:multiLevelType w:val="hybridMultilevel"/>
    <w:tmpl w:val="2A74FD1A"/>
    <w:lvl w:ilvl="0" w:tplc="A6F6CFB0">
      <w:start w:val="8"/>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A019AD"/>
    <w:multiLevelType w:val="hybridMultilevel"/>
    <w:tmpl w:val="D4426884"/>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E5"/>
    <w:rsid w:val="00011CE5"/>
    <w:rsid w:val="0027677B"/>
    <w:rsid w:val="006D0CDA"/>
    <w:rsid w:val="007B62C7"/>
    <w:rsid w:val="00BE636E"/>
    <w:rsid w:val="00C049E8"/>
    <w:rsid w:val="00C06515"/>
    <w:rsid w:val="00C42BAC"/>
    <w:rsid w:val="00C559FD"/>
    <w:rsid w:val="00CE1DFC"/>
    <w:rsid w:val="00DB2F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E9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011CE5"/>
    <w:rPr>
      <w:rFonts w:eastAsia="Calibr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E636E"/>
    <w:pPr>
      <w:ind w:left="720"/>
      <w:contextualSpacing/>
    </w:pPr>
    <w:rPr>
      <w:rFonts w:asciiTheme="minorHAnsi" w:eastAsiaTheme="minorHAnsi" w:hAnsiTheme="minorHAnsi" w:cstheme="minorBidi"/>
      <w:lang w:val="nb-NO" w:eastAsia="en-US"/>
    </w:rPr>
  </w:style>
  <w:style w:type="paragraph" w:styleId="Bunntekst">
    <w:name w:val="footer"/>
    <w:basedOn w:val="Normal"/>
    <w:link w:val="BunntekstTegn"/>
    <w:uiPriority w:val="99"/>
    <w:unhideWhenUsed/>
    <w:rsid w:val="007B62C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B62C7"/>
    <w:rPr>
      <w:sz w:val="22"/>
      <w:szCs w:val="22"/>
    </w:rPr>
  </w:style>
  <w:style w:type="character" w:styleId="Sidetall">
    <w:name w:val="page number"/>
    <w:basedOn w:val="Standardskriftforavsnitt"/>
    <w:uiPriority w:val="99"/>
    <w:semiHidden/>
    <w:unhideWhenUsed/>
    <w:rsid w:val="007B62C7"/>
  </w:style>
  <w:style w:type="paragraph" w:styleId="Topptekst">
    <w:name w:val="header"/>
    <w:basedOn w:val="Normal"/>
    <w:link w:val="TopptekstTegn"/>
    <w:uiPriority w:val="99"/>
    <w:unhideWhenUsed/>
    <w:rsid w:val="007B62C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B62C7"/>
    <w:rPr>
      <w:sz w:val="22"/>
      <w:szCs w:val="22"/>
    </w:rPr>
  </w:style>
  <w:style w:type="paragraph" w:styleId="Tittel">
    <w:name w:val="Title"/>
    <w:basedOn w:val="Normal"/>
    <w:next w:val="Normal"/>
    <w:link w:val="TittelTegn"/>
    <w:uiPriority w:val="10"/>
    <w:qFormat/>
    <w:rsid w:val="00C559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559F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011CE5"/>
    <w:rPr>
      <w:rFonts w:eastAsia="Calibr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E636E"/>
    <w:pPr>
      <w:ind w:left="720"/>
      <w:contextualSpacing/>
    </w:pPr>
    <w:rPr>
      <w:rFonts w:asciiTheme="minorHAnsi" w:eastAsiaTheme="minorHAnsi" w:hAnsiTheme="minorHAnsi" w:cstheme="minorBidi"/>
      <w:lang w:val="nb-NO" w:eastAsia="en-US"/>
    </w:rPr>
  </w:style>
  <w:style w:type="paragraph" w:styleId="Bunntekst">
    <w:name w:val="footer"/>
    <w:basedOn w:val="Normal"/>
    <w:link w:val="BunntekstTegn"/>
    <w:uiPriority w:val="99"/>
    <w:unhideWhenUsed/>
    <w:rsid w:val="007B62C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B62C7"/>
    <w:rPr>
      <w:sz w:val="22"/>
      <w:szCs w:val="22"/>
    </w:rPr>
  </w:style>
  <w:style w:type="character" w:styleId="Sidetall">
    <w:name w:val="page number"/>
    <w:basedOn w:val="Standardskriftforavsnitt"/>
    <w:uiPriority w:val="99"/>
    <w:semiHidden/>
    <w:unhideWhenUsed/>
    <w:rsid w:val="007B62C7"/>
  </w:style>
  <w:style w:type="paragraph" w:styleId="Topptekst">
    <w:name w:val="header"/>
    <w:basedOn w:val="Normal"/>
    <w:link w:val="TopptekstTegn"/>
    <w:uiPriority w:val="99"/>
    <w:unhideWhenUsed/>
    <w:rsid w:val="007B62C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B62C7"/>
    <w:rPr>
      <w:sz w:val="22"/>
      <w:szCs w:val="22"/>
    </w:rPr>
  </w:style>
  <w:style w:type="paragraph" w:styleId="Tittel">
    <w:name w:val="Title"/>
    <w:basedOn w:val="Normal"/>
    <w:next w:val="Normal"/>
    <w:link w:val="TittelTegn"/>
    <w:uiPriority w:val="10"/>
    <w:qFormat/>
    <w:rsid w:val="00C559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559F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77864">
      <w:bodyDiv w:val="1"/>
      <w:marLeft w:val="0"/>
      <w:marRight w:val="0"/>
      <w:marTop w:val="0"/>
      <w:marBottom w:val="0"/>
      <w:divBdr>
        <w:top w:val="none" w:sz="0" w:space="0" w:color="auto"/>
        <w:left w:val="none" w:sz="0" w:space="0" w:color="auto"/>
        <w:bottom w:val="none" w:sz="0" w:space="0" w:color="auto"/>
        <w:right w:val="none" w:sz="0" w:space="0" w:color="auto"/>
      </w:divBdr>
    </w:div>
    <w:div w:id="480659169">
      <w:bodyDiv w:val="1"/>
      <w:marLeft w:val="0"/>
      <w:marRight w:val="0"/>
      <w:marTop w:val="0"/>
      <w:marBottom w:val="0"/>
      <w:divBdr>
        <w:top w:val="none" w:sz="0" w:space="0" w:color="auto"/>
        <w:left w:val="none" w:sz="0" w:space="0" w:color="auto"/>
        <w:bottom w:val="none" w:sz="0" w:space="0" w:color="auto"/>
        <w:right w:val="none" w:sz="0" w:space="0" w:color="auto"/>
      </w:divBdr>
    </w:div>
    <w:div w:id="675034195">
      <w:bodyDiv w:val="1"/>
      <w:marLeft w:val="0"/>
      <w:marRight w:val="0"/>
      <w:marTop w:val="0"/>
      <w:marBottom w:val="0"/>
      <w:divBdr>
        <w:top w:val="none" w:sz="0" w:space="0" w:color="auto"/>
        <w:left w:val="none" w:sz="0" w:space="0" w:color="auto"/>
        <w:bottom w:val="none" w:sz="0" w:space="0" w:color="auto"/>
        <w:right w:val="none" w:sz="0" w:space="0" w:color="auto"/>
      </w:divBdr>
    </w:div>
    <w:div w:id="13311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67D92B1B.dotm</Template>
  <TotalTime>7</TotalTime>
  <Pages>4</Pages>
  <Words>564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endrg</dc:creator>
  <cp:lastModifiedBy>Ellen Wasbø</cp:lastModifiedBy>
  <cp:revision>7</cp:revision>
  <dcterms:created xsi:type="dcterms:W3CDTF">2018-01-16T22:48:00Z</dcterms:created>
  <dcterms:modified xsi:type="dcterms:W3CDTF">2018-01-19T08:14:00Z</dcterms:modified>
</cp:coreProperties>
</file>